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2474" w14:textId="77777777" w:rsidR="004B7336" w:rsidRDefault="004B7336" w:rsidP="004B7336">
      <w:pPr>
        <w:spacing w:before="11"/>
        <w:ind w:left="505" w:right="487"/>
        <w:jc w:val="center"/>
        <w:rPr>
          <w:sz w:val="44"/>
        </w:rPr>
      </w:pPr>
      <w:r>
        <w:rPr>
          <w:sz w:val="44"/>
        </w:rPr>
        <w:t xml:space="preserve">Exception Request for TN Promise or TN Reconnect </w:t>
      </w:r>
    </w:p>
    <w:p w14:paraId="05F831CA" w14:textId="77777777" w:rsidR="004B7336" w:rsidRPr="000B2FDA" w:rsidRDefault="004B7336" w:rsidP="004B7336">
      <w:pPr>
        <w:pStyle w:val="Heading2"/>
        <w:ind w:left="366" w:right="322"/>
        <w:jc w:val="center"/>
        <w:rPr>
          <w:b/>
          <w:bCs/>
          <w:sz w:val="24"/>
          <w:szCs w:val="24"/>
        </w:rPr>
      </w:pPr>
      <w:r w:rsidRPr="000B2FDA">
        <w:rPr>
          <w:b/>
          <w:bCs/>
          <w:sz w:val="24"/>
          <w:szCs w:val="24"/>
        </w:rPr>
        <w:t>To be considered for current aid year, request must be received by June 30</w:t>
      </w:r>
      <w:r w:rsidRPr="000B2FDA">
        <w:rPr>
          <w:b/>
          <w:bCs/>
          <w:sz w:val="24"/>
          <w:szCs w:val="24"/>
          <w:vertAlign w:val="superscript"/>
        </w:rPr>
        <w:t>th</w:t>
      </w:r>
      <w:r w:rsidRPr="000B2FDA">
        <w:rPr>
          <w:b/>
          <w:bCs/>
          <w:sz w:val="24"/>
          <w:szCs w:val="24"/>
        </w:rPr>
        <w:t>.</w:t>
      </w:r>
    </w:p>
    <w:p w14:paraId="1D9AB5FA" w14:textId="77777777" w:rsidR="004B7336" w:rsidRDefault="004B7336" w:rsidP="004B7336">
      <w:pPr>
        <w:pStyle w:val="Heading2"/>
        <w:tabs>
          <w:tab w:val="left" w:pos="5899"/>
        </w:tabs>
        <w:ind w:left="23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2B7A8C" wp14:editId="3512FA0C">
                <wp:simplePos x="0" y="0"/>
                <wp:positionH relativeFrom="page">
                  <wp:posOffset>3657600</wp:posOffset>
                </wp:positionH>
                <wp:positionV relativeFrom="paragraph">
                  <wp:posOffset>36195</wp:posOffset>
                </wp:positionV>
                <wp:extent cx="295275" cy="228600"/>
                <wp:effectExtent l="0" t="0" r="0" b="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42F8" id="Rectangle 5" o:spid="_x0000_s1026" alt="&quot;&quot;" style="position:absolute;margin-left:4in;margin-top:2.85pt;width:23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" filled="f" strokecolor="#2e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459B3" wp14:editId="340F5C7A">
                <wp:simplePos x="0" y="0"/>
                <wp:positionH relativeFrom="page">
                  <wp:posOffset>1381125</wp:posOffset>
                </wp:positionH>
                <wp:positionV relativeFrom="paragraph">
                  <wp:posOffset>36195</wp:posOffset>
                </wp:positionV>
                <wp:extent cx="295275" cy="228600"/>
                <wp:effectExtent l="0" t="0" r="0" b="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653E7" id="Rectangle 4" o:spid="_x0000_s1026" alt="&quot;&quot;" style="position:absolute;margin-left:108.75pt;margin-top:2.85pt;width:2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" filled="f" strokecolor="#2e528f" strokeweight="1pt">
                <w10:wrap anchorx="page"/>
              </v:rect>
            </w:pict>
          </mc:Fallback>
        </mc:AlternateContent>
      </w:r>
      <w:r>
        <w:t>TN</w:t>
      </w:r>
      <w:r>
        <w:rPr>
          <w:spacing w:val="-1"/>
        </w:rPr>
        <w:t xml:space="preserve"> </w:t>
      </w:r>
      <w:r>
        <w:t>PROMISE</w:t>
      </w:r>
      <w:r>
        <w:tab/>
        <w:t>TN RECONNECT</w:t>
      </w:r>
    </w:p>
    <w:p w14:paraId="5343F603" w14:textId="77777777" w:rsidR="004B7336" w:rsidRDefault="004B7336" w:rsidP="004B7336">
      <w:pPr>
        <w:pStyle w:val="BodyText"/>
        <w:rPr>
          <w:sz w:val="20"/>
        </w:rPr>
      </w:pPr>
    </w:p>
    <w:p w14:paraId="7141A1C9" w14:textId="77777777" w:rsidR="004B7336" w:rsidRDefault="004B7336" w:rsidP="004B7336">
      <w:pPr>
        <w:pStyle w:val="BodyText"/>
        <w:tabs>
          <w:tab w:val="left" w:pos="4405"/>
          <w:tab w:val="left" w:pos="5899"/>
          <w:tab w:val="left" w:pos="9018"/>
        </w:tabs>
        <w:spacing w:before="240"/>
        <w:ind w:left="14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WID: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75B6F6" w14:textId="77777777" w:rsidR="004B7336" w:rsidRDefault="004B7336" w:rsidP="004B7336">
      <w:pPr>
        <w:pStyle w:val="BodyText"/>
        <w:tabs>
          <w:tab w:val="left" w:pos="8520"/>
        </w:tabs>
        <w:spacing w:before="100" w:beforeAutospacing="1"/>
        <w:ind w:left="144" w:right="2534"/>
        <w:rPr>
          <w:u w:val="single"/>
        </w:rPr>
      </w:pPr>
      <w:r>
        <w:t>Requested Exception Term:</w:t>
      </w:r>
      <w:r>
        <w:rPr>
          <w:u w:val="single"/>
        </w:rPr>
        <w:t xml:space="preserve"> _______________</w:t>
      </w:r>
    </w:p>
    <w:p w14:paraId="5D990114" w14:textId="65F8ED68" w:rsidR="004B7336" w:rsidRPr="004B7336" w:rsidRDefault="004B7336" w:rsidP="004B7336">
      <w:pPr>
        <w:pStyle w:val="BodyText"/>
        <w:tabs>
          <w:tab w:val="left" w:pos="8520"/>
        </w:tabs>
        <w:spacing w:before="100" w:beforeAutospacing="1" w:line="389" w:lineRule="auto"/>
        <w:ind w:left="144" w:right="2534"/>
        <w:rPr>
          <w:u w:val="single"/>
        </w:rPr>
      </w:pPr>
      <w:r>
        <w:t>Please only fill out this request if you have one of the following</w:t>
      </w:r>
      <w:r>
        <w:rPr>
          <w:spacing w:val="-10"/>
        </w:rPr>
        <w:t xml:space="preserve"> </w:t>
      </w:r>
      <w:r>
        <w:t>reasons:</w:t>
      </w:r>
    </w:p>
    <w:p w14:paraId="51CB4996" w14:textId="77777777" w:rsidR="004B7336" w:rsidRDefault="004B7336" w:rsidP="004B7336">
      <w:pPr>
        <w:pStyle w:val="ListParagraph"/>
        <w:numPr>
          <w:ilvl w:val="0"/>
          <w:numId w:val="5"/>
        </w:numPr>
        <w:tabs>
          <w:tab w:val="left" w:pos="860"/>
          <w:tab w:val="left" w:pos="8938"/>
        </w:tabs>
        <w:spacing w:before="1"/>
        <w:rPr>
          <w:sz w:val="24"/>
        </w:rPr>
      </w:pPr>
      <w:r>
        <w:rPr>
          <w:sz w:val="24"/>
        </w:rPr>
        <w:t>In Program of Study that is required to be less than full or</w:t>
      </w:r>
      <w:r>
        <w:rPr>
          <w:spacing w:val="-24"/>
          <w:sz w:val="24"/>
        </w:rPr>
        <w:t xml:space="preserve"> </w:t>
      </w:r>
      <w:r>
        <w:rPr>
          <w:sz w:val="24"/>
        </w:rPr>
        <w:t>part-time: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D2D9DA" w14:textId="77777777" w:rsidR="004B7336" w:rsidRDefault="004B7336" w:rsidP="004B7336">
      <w:pPr>
        <w:pStyle w:val="ListParagraph"/>
        <w:numPr>
          <w:ilvl w:val="1"/>
          <w:numId w:val="5"/>
        </w:numPr>
        <w:tabs>
          <w:tab w:val="left" w:pos="1580"/>
        </w:tabs>
        <w:rPr>
          <w:sz w:val="24"/>
        </w:rPr>
      </w:pPr>
      <w:r>
        <w:rPr>
          <w:sz w:val="24"/>
        </w:rPr>
        <w:t>OTA, PTA, Nursing Program, RESP,</w:t>
      </w:r>
      <w:r>
        <w:rPr>
          <w:spacing w:val="-6"/>
          <w:sz w:val="24"/>
        </w:rPr>
        <w:t xml:space="preserve"> </w:t>
      </w:r>
      <w:r>
        <w:rPr>
          <w:sz w:val="24"/>
        </w:rPr>
        <w:t>etc.</w:t>
      </w:r>
    </w:p>
    <w:p w14:paraId="79FC82A4" w14:textId="77777777" w:rsidR="004B7336" w:rsidRDefault="004B7336" w:rsidP="004B7336">
      <w:pPr>
        <w:pStyle w:val="ListParagraph"/>
        <w:numPr>
          <w:ilvl w:val="2"/>
          <w:numId w:val="5"/>
        </w:numPr>
        <w:tabs>
          <w:tab w:val="left" w:pos="2300"/>
        </w:tabs>
        <w:rPr>
          <w:sz w:val="24"/>
        </w:rPr>
      </w:pPr>
      <w:r>
        <w:rPr>
          <w:sz w:val="24"/>
        </w:rPr>
        <w:t>Attach acceptance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</w:p>
    <w:p w14:paraId="672CD6EB" w14:textId="77777777" w:rsidR="004B7336" w:rsidRDefault="004B7336" w:rsidP="004B7336">
      <w:pPr>
        <w:pStyle w:val="ListParagraph"/>
        <w:numPr>
          <w:ilvl w:val="0"/>
          <w:numId w:val="5"/>
        </w:numPr>
        <w:tabs>
          <w:tab w:val="left" w:pos="860"/>
          <w:tab w:val="left" w:pos="6562"/>
        </w:tabs>
        <w:spacing w:before="23"/>
        <w:rPr>
          <w:sz w:val="24"/>
        </w:rPr>
      </w:pPr>
      <w:r>
        <w:rPr>
          <w:sz w:val="24"/>
        </w:rPr>
        <w:t>Graduating with 100% in Degree</w:t>
      </w:r>
      <w:r>
        <w:rPr>
          <w:spacing w:val="-14"/>
          <w:sz w:val="24"/>
        </w:rPr>
        <w:t xml:space="preserve"> </w:t>
      </w:r>
      <w:r>
        <w:rPr>
          <w:sz w:val="24"/>
        </w:rPr>
        <w:t>Works: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3DF3A0" w14:textId="77777777" w:rsidR="004B7336" w:rsidRDefault="004B7336" w:rsidP="004B7336">
      <w:pPr>
        <w:pStyle w:val="ListParagraph"/>
        <w:numPr>
          <w:ilvl w:val="0"/>
          <w:numId w:val="5"/>
        </w:numPr>
        <w:tabs>
          <w:tab w:val="left" w:pos="860"/>
          <w:tab w:val="left" w:pos="7081"/>
        </w:tabs>
        <w:spacing w:before="22"/>
        <w:rPr>
          <w:sz w:val="24"/>
        </w:rPr>
      </w:pPr>
      <w:r>
        <w:rPr>
          <w:sz w:val="24"/>
        </w:rPr>
        <w:t>Paperwork on file with Disability</w:t>
      </w:r>
      <w:r>
        <w:rPr>
          <w:spacing w:val="-15"/>
          <w:sz w:val="24"/>
        </w:rPr>
        <w:t xml:space="preserve"> </w:t>
      </w:r>
      <w:r>
        <w:rPr>
          <w:sz w:val="24"/>
        </w:rPr>
        <w:t>Services: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B81D6F" w14:textId="77777777" w:rsidR="004B7336" w:rsidRDefault="004B7336" w:rsidP="004B7336">
      <w:pPr>
        <w:pStyle w:val="ListParagraph"/>
        <w:numPr>
          <w:ilvl w:val="0"/>
          <w:numId w:val="5"/>
        </w:numPr>
        <w:tabs>
          <w:tab w:val="left" w:pos="860"/>
          <w:tab w:val="left" w:pos="7308"/>
        </w:tabs>
        <w:rPr>
          <w:sz w:val="24"/>
        </w:rPr>
      </w:pPr>
      <w:r>
        <w:rPr>
          <w:sz w:val="24"/>
        </w:rPr>
        <w:t>Classes only offered in certain</w:t>
      </w:r>
      <w:r>
        <w:rPr>
          <w:spacing w:val="-13"/>
          <w:sz w:val="24"/>
        </w:rPr>
        <w:t xml:space="preserve"> </w:t>
      </w:r>
      <w:r>
        <w:rPr>
          <w:sz w:val="24"/>
        </w:rPr>
        <w:t>semester: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400"/>
      </w:tblGrid>
      <w:tr w:rsidR="004B7336" w14:paraId="7642111D" w14:textId="77777777" w:rsidTr="00E26BF0">
        <w:trPr>
          <w:trHeight w:val="390"/>
        </w:trPr>
        <w:tc>
          <w:tcPr>
            <w:tcW w:w="5390" w:type="dxa"/>
          </w:tcPr>
          <w:p w14:paraId="574E2322" w14:textId="77777777" w:rsidR="004B7336" w:rsidRDefault="004B7336" w:rsidP="00E26BF0">
            <w:pPr>
              <w:pStyle w:val="TableParagraph"/>
              <w:spacing w:line="371" w:lineRule="exact"/>
              <w:ind w:left="254"/>
              <w:rPr>
                <w:b/>
                <w:sz w:val="32"/>
              </w:rPr>
            </w:pPr>
            <w:r>
              <w:rPr>
                <w:b/>
                <w:sz w:val="32"/>
              </w:rPr>
              <w:t>Reason for Appeal/Leave of Absence</w:t>
            </w:r>
          </w:p>
        </w:tc>
        <w:tc>
          <w:tcPr>
            <w:tcW w:w="5400" w:type="dxa"/>
          </w:tcPr>
          <w:p w14:paraId="6BA6BA32" w14:textId="77777777" w:rsidR="004B7336" w:rsidRDefault="004B7336" w:rsidP="00E26BF0">
            <w:pPr>
              <w:pStyle w:val="TableParagraph"/>
              <w:spacing w:line="371" w:lineRule="exact"/>
              <w:ind w:left="151"/>
              <w:rPr>
                <w:b/>
                <w:sz w:val="32"/>
              </w:rPr>
            </w:pPr>
            <w:r>
              <w:rPr>
                <w:b/>
                <w:sz w:val="32"/>
              </w:rPr>
              <w:t>Appropriate Documentation Examples</w:t>
            </w:r>
          </w:p>
        </w:tc>
      </w:tr>
      <w:tr w:rsidR="004B7336" w14:paraId="7F74A138" w14:textId="77777777" w:rsidTr="00E26BF0">
        <w:trPr>
          <w:trHeight w:val="753"/>
        </w:trPr>
        <w:tc>
          <w:tcPr>
            <w:tcW w:w="5390" w:type="dxa"/>
          </w:tcPr>
          <w:p w14:paraId="5F97769A" w14:textId="09137C16" w:rsidR="004B7336" w:rsidRDefault="004B7336" w:rsidP="00E26BF0">
            <w:pPr>
              <w:pStyle w:val="TableParagraph"/>
              <w:ind w:right="393"/>
            </w:pPr>
            <w:r>
              <w:t>Program of Study that requires student to be less than full or part-time</w:t>
            </w:r>
          </w:p>
        </w:tc>
        <w:tc>
          <w:tcPr>
            <w:tcW w:w="5400" w:type="dxa"/>
          </w:tcPr>
          <w:p w14:paraId="50ADCF88" w14:textId="77777777" w:rsidR="004B7336" w:rsidRDefault="004B7336" w:rsidP="00E26BF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Program such as: OTA, PTA, Nursing, RESP,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36FF693A" w14:textId="77777777" w:rsidR="004B7336" w:rsidRDefault="004B7336" w:rsidP="00E26BF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Attach acceptance letter into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</w:tc>
      </w:tr>
      <w:tr w:rsidR="004B7336" w14:paraId="34669A88" w14:textId="77777777" w:rsidTr="00E26BF0">
        <w:trPr>
          <w:trHeight w:val="537"/>
        </w:trPr>
        <w:tc>
          <w:tcPr>
            <w:tcW w:w="5390" w:type="dxa"/>
          </w:tcPr>
          <w:p w14:paraId="3859E8AA" w14:textId="77777777" w:rsidR="004B7336" w:rsidRDefault="004B7336" w:rsidP="00E26BF0">
            <w:pPr>
              <w:pStyle w:val="TableParagraph"/>
              <w:spacing w:line="268" w:lineRule="exact"/>
            </w:pPr>
            <w:r>
              <w:t>Graduation with 100% in Degree Works and less than full</w:t>
            </w:r>
          </w:p>
          <w:p w14:paraId="6C3F9D65" w14:textId="4B8C0AB8" w:rsidR="004B7336" w:rsidRDefault="004B7336" w:rsidP="00E26BF0">
            <w:pPr>
              <w:pStyle w:val="TableParagraph"/>
              <w:spacing w:line="249" w:lineRule="exact"/>
            </w:pPr>
            <w:r>
              <w:t>or part-time</w:t>
            </w:r>
          </w:p>
        </w:tc>
        <w:tc>
          <w:tcPr>
            <w:tcW w:w="5400" w:type="dxa"/>
          </w:tcPr>
          <w:p w14:paraId="5F860B26" w14:textId="77777777" w:rsidR="004B7336" w:rsidRDefault="004B7336" w:rsidP="00E26BF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Degree works showing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100%</w:t>
            </w:r>
          </w:p>
        </w:tc>
      </w:tr>
      <w:tr w:rsidR="004B7336" w14:paraId="35B043CF" w14:textId="77777777" w:rsidTr="00E26BF0">
        <w:trPr>
          <w:trHeight w:val="498"/>
        </w:trPr>
        <w:tc>
          <w:tcPr>
            <w:tcW w:w="5390" w:type="dxa"/>
          </w:tcPr>
          <w:p w14:paraId="5F431232" w14:textId="521EF7C1" w:rsidR="004B7336" w:rsidRDefault="004B7336" w:rsidP="00E26BF0">
            <w:pPr>
              <w:pStyle w:val="TableParagraph"/>
              <w:spacing w:line="268" w:lineRule="exact"/>
            </w:pPr>
            <w:r>
              <w:t>Paperwork on file with Disability Service office</w:t>
            </w:r>
          </w:p>
        </w:tc>
        <w:tc>
          <w:tcPr>
            <w:tcW w:w="5400" w:type="dxa"/>
          </w:tcPr>
          <w:p w14:paraId="2B1DEA3F" w14:textId="77777777" w:rsidR="004B7336" w:rsidRDefault="004B7336" w:rsidP="00E26BF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Paperwork or memo from 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</w:tr>
      <w:tr w:rsidR="004B7336" w14:paraId="0B64C31B" w14:textId="77777777" w:rsidTr="00E26BF0">
        <w:trPr>
          <w:trHeight w:val="743"/>
        </w:trPr>
        <w:tc>
          <w:tcPr>
            <w:tcW w:w="5390" w:type="dxa"/>
          </w:tcPr>
          <w:p w14:paraId="46263CA2" w14:textId="56840D8F" w:rsidR="004B7336" w:rsidRDefault="004B7336" w:rsidP="00E26BF0">
            <w:pPr>
              <w:pStyle w:val="TableParagraph"/>
              <w:spacing w:line="268" w:lineRule="exact"/>
            </w:pPr>
            <w:r>
              <w:t>Classes only offered in certain semesters</w:t>
            </w:r>
          </w:p>
        </w:tc>
        <w:tc>
          <w:tcPr>
            <w:tcW w:w="5400" w:type="dxa"/>
          </w:tcPr>
          <w:p w14:paraId="43F0E3ED" w14:textId="77777777" w:rsidR="004B7336" w:rsidRDefault="004B7336" w:rsidP="00E26BF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529"/>
              <w:rPr>
                <w:sz w:val="20"/>
              </w:rPr>
            </w:pPr>
            <w:r>
              <w:rPr>
                <w:sz w:val="20"/>
              </w:rPr>
              <w:t>A letter from advisor showing reasoning for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when classes are offered or lined out 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</w:p>
        </w:tc>
      </w:tr>
    </w:tbl>
    <w:p w14:paraId="339DABA4" w14:textId="77777777" w:rsidR="004B7336" w:rsidRPr="00F61CDB" w:rsidRDefault="004B7336" w:rsidP="004B7336">
      <w:pPr>
        <w:pStyle w:val="Heading2"/>
        <w:spacing w:before="172"/>
        <w:rPr>
          <w:b/>
          <w:bCs/>
        </w:rPr>
      </w:pPr>
      <w:r w:rsidRPr="00F61CDB">
        <w:rPr>
          <w:b/>
          <w:bCs/>
        </w:rPr>
        <w:t>Please submit documentation to support request.</w:t>
      </w:r>
    </w:p>
    <w:p w14:paraId="42CE7B55" w14:textId="77777777" w:rsidR="004B7336" w:rsidRDefault="004B7336" w:rsidP="004B7336">
      <w:pPr>
        <w:tabs>
          <w:tab w:val="left" w:pos="8768"/>
        </w:tabs>
        <w:spacing w:before="186"/>
        <w:ind w:left="139"/>
      </w:pPr>
      <w:r>
        <w:rPr>
          <w:sz w:val="28"/>
        </w:rPr>
        <w:t>Notes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  <w:t>______________</w:t>
      </w:r>
    </w:p>
    <w:p w14:paraId="065E5408" w14:textId="77777777" w:rsidR="004B7336" w:rsidRDefault="004B7336" w:rsidP="004B7336">
      <w:pPr>
        <w:pStyle w:val="BodyText"/>
        <w:rPr>
          <w:sz w:val="20"/>
        </w:rPr>
      </w:pPr>
    </w:p>
    <w:p w14:paraId="6BCA7CD0" w14:textId="7407D25A" w:rsidR="004B7336" w:rsidRDefault="004B7336" w:rsidP="004B7336">
      <w:pPr>
        <w:pStyle w:val="BodyText"/>
        <w:tabs>
          <w:tab w:val="left" w:pos="4961"/>
          <w:tab w:val="left" w:pos="5899"/>
          <w:tab w:val="left" w:pos="8578"/>
        </w:tabs>
        <w:spacing w:before="51"/>
        <w:ind w:left="140"/>
        <w:rPr>
          <w:u w:val="single"/>
        </w:rPr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FF885E" w14:textId="70FD201F" w:rsidR="004B7336" w:rsidRPr="00AB778B" w:rsidRDefault="004B7336" w:rsidP="004B7336">
      <w:pPr>
        <w:pStyle w:val="BodyText"/>
        <w:tabs>
          <w:tab w:val="left" w:pos="4961"/>
          <w:tab w:val="left" w:pos="5899"/>
          <w:tab w:val="left" w:pos="8578"/>
        </w:tabs>
        <w:spacing w:before="51"/>
        <w:ind w:left="140"/>
        <w:rPr>
          <w:sz w:val="16"/>
          <w:szCs w:val="16"/>
          <w:u w:val="single"/>
        </w:rPr>
      </w:pPr>
    </w:p>
    <w:p w14:paraId="52232375" w14:textId="6B1DB9DC" w:rsidR="004B7336" w:rsidRPr="00AC3B6D" w:rsidRDefault="004B7336" w:rsidP="004B7336">
      <w:pPr>
        <w:pStyle w:val="Heading1"/>
        <w:spacing w:before="45" w:line="341" w:lineRule="exact"/>
        <w:ind w:left="349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77D5C7" wp14:editId="219216DB">
                <wp:simplePos x="0" y="0"/>
                <wp:positionH relativeFrom="page">
                  <wp:posOffset>438785</wp:posOffset>
                </wp:positionH>
                <wp:positionV relativeFrom="paragraph">
                  <wp:posOffset>79375</wp:posOffset>
                </wp:positionV>
                <wp:extent cx="6894830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858"/>
                            <a:gd name="T2" fmla="+- 0 11549 69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78AE" id="Freeform 2" o:spid="_x0000_s1026" alt="&quot;&quot;" style="position:absolute;margin-left:34.55pt;margin-top:6.25pt;width:542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" path="m,l10858,e" filled="f" strokeweight="1.44pt">
                <v:path arrowok="t" o:connecttype="custom" o:connectlocs="0,0;6894830,0" o:connectangles="0,0"/>
                <w10:wrap type="topAndBottom" anchorx="page"/>
              </v:shape>
            </w:pict>
          </mc:Fallback>
        </mc:AlternateContent>
      </w:r>
      <w:r w:rsidRPr="00AC3B6D">
        <w:t>Upon completion, please return to:</w:t>
      </w:r>
    </w:p>
    <w:p w14:paraId="29142EED" w14:textId="77777777" w:rsidR="004B7336" w:rsidRPr="00AC3B6D" w:rsidRDefault="004B7336" w:rsidP="004B7336">
      <w:pPr>
        <w:tabs>
          <w:tab w:val="left" w:pos="7339"/>
        </w:tabs>
        <w:spacing w:line="341" w:lineRule="exact"/>
        <w:ind w:left="859"/>
        <w:rPr>
          <w:b/>
          <w:szCs w:val="20"/>
        </w:rPr>
      </w:pPr>
      <w:r w:rsidRPr="00AC3B6D">
        <w:rPr>
          <w:b/>
          <w:szCs w:val="20"/>
        </w:rPr>
        <w:t>Walters State</w:t>
      </w:r>
      <w:r w:rsidRPr="00AC3B6D">
        <w:rPr>
          <w:b/>
          <w:spacing w:val="-4"/>
          <w:szCs w:val="20"/>
        </w:rPr>
        <w:t xml:space="preserve"> </w:t>
      </w:r>
      <w:r w:rsidRPr="00AC3B6D">
        <w:rPr>
          <w:b/>
          <w:szCs w:val="20"/>
        </w:rPr>
        <w:t>Community</w:t>
      </w:r>
      <w:r w:rsidRPr="00AC3B6D">
        <w:rPr>
          <w:b/>
          <w:spacing w:val="-2"/>
          <w:szCs w:val="20"/>
        </w:rPr>
        <w:t xml:space="preserve"> </w:t>
      </w:r>
      <w:r w:rsidRPr="00AC3B6D">
        <w:rPr>
          <w:b/>
          <w:szCs w:val="20"/>
        </w:rPr>
        <w:t>College</w:t>
      </w:r>
      <w:r w:rsidRPr="00AC3B6D">
        <w:rPr>
          <w:b/>
          <w:szCs w:val="20"/>
        </w:rPr>
        <w:tab/>
        <w:t>Fax: (423)</w:t>
      </w:r>
      <w:r w:rsidRPr="00AC3B6D">
        <w:rPr>
          <w:b/>
          <w:spacing w:val="-7"/>
          <w:szCs w:val="20"/>
        </w:rPr>
        <w:t xml:space="preserve"> </w:t>
      </w:r>
      <w:r w:rsidRPr="00AC3B6D">
        <w:rPr>
          <w:b/>
          <w:szCs w:val="20"/>
        </w:rPr>
        <w:t>585-6763</w:t>
      </w:r>
    </w:p>
    <w:p w14:paraId="0658F166" w14:textId="77777777" w:rsidR="004B7336" w:rsidRDefault="004B7336" w:rsidP="004B7336">
      <w:pPr>
        <w:tabs>
          <w:tab w:val="left" w:pos="7339"/>
        </w:tabs>
        <w:ind w:left="859" w:right="1030"/>
        <w:rPr>
          <w:b/>
          <w:szCs w:val="20"/>
        </w:rPr>
      </w:pPr>
      <w:r w:rsidRPr="00AC3B6D">
        <w:rPr>
          <w:b/>
          <w:szCs w:val="20"/>
        </w:rPr>
        <w:t>Attn:</w:t>
      </w:r>
      <w:r w:rsidRPr="00AC3B6D">
        <w:rPr>
          <w:b/>
          <w:spacing w:val="59"/>
          <w:szCs w:val="20"/>
        </w:rPr>
        <w:t xml:space="preserve"> </w:t>
      </w:r>
      <w:r w:rsidRPr="00AC3B6D">
        <w:rPr>
          <w:b/>
          <w:szCs w:val="20"/>
        </w:rPr>
        <w:t>Financial</w:t>
      </w:r>
      <w:r w:rsidRPr="00AC3B6D">
        <w:rPr>
          <w:b/>
          <w:spacing w:val="-1"/>
          <w:szCs w:val="20"/>
        </w:rPr>
        <w:t xml:space="preserve"> </w:t>
      </w:r>
      <w:r w:rsidRPr="00AC3B6D">
        <w:rPr>
          <w:b/>
          <w:szCs w:val="20"/>
        </w:rPr>
        <w:t>Aid</w:t>
      </w:r>
      <w:r w:rsidRPr="00AC3B6D">
        <w:rPr>
          <w:b/>
          <w:szCs w:val="20"/>
        </w:rPr>
        <w:tab/>
        <w:t>Phone: (423) 585-6811</w:t>
      </w:r>
    </w:p>
    <w:p w14:paraId="1D318B7B" w14:textId="77777777" w:rsidR="004B7336" w:rsidRPr="00AC3B6D" w:rsidRDefault="004B7336" w:rsidP="004B7336">
      <w:pPr>
        <w:tabs>
          <w:tab w:val="left" w:pos="7339"/>
        </w:tabs>
        <w:ind w:left="859" w:right="1030"/>
        <w:rPr>
          <w:b/>
          <w:szCs w:val="20"/>
        </w:rPr>
      </w:pPr>
      <w:r w:rsidRPr="00AC3B6D">
        <w:rPr>
          <w:b/>
          <w:szCs w:val="20"/>
        </w:rPr>
        <w:t>500 S. Davy Crockett</w:t>
      </w:r>
      <w:r w:rsidRPr="00AC3B6D">
        <w:rPr>
          <w:b/>
          <w:spacing w:val="-10"/>
          <w:szCs w:val="20"/>
        </w:rPr>
        <w:t xml:space="preserve"> </w:t>
      </w:r>
      <w:r w:rsidRPr="00AC3B6D">
        <w:rPr>
          <w:b/>
          <w:szCs w:val="20"/>
        </w:rPr>
        <w:t>Pkwy.</w:t>
      </w:r>
    </w:p>
    <w:p w14:paraId="10C0B4B8" w14:textId="54441D3C" w:rsidR="004B7336" w:rsidRDefault="004B7336" w:rsidP="004B7336">
      <w:pPr>
        <w:ind w:left="859"/>
        <w:rPr>
          <w:b/>
          <w:szCs w:val="20"/>
        </w:rPr>
      </w:pPr>
      <w:r w:rsidRPr="00AC3B6D">
        <w:rPr>
          <w:b/>
          <w:szCs w:val="20"/>
        </w:rPr>
        <w:t>Morristown, TN 37813</w:t>
      </w:r>
    </w:p>
    <w:p w14:paraId="03C999D6" w14:textId="5422765D" w:rsidR="00AB778B" w:rsidRPr="00AC3B6D" w:rsidRDefault="00AB778B" w:rsidP="004B7336">
      <w:pPr>
        <w:ind w:left="859"/>
        <w:rPr>
          <w:b/>
          <w:szCs w:val="20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8291AB" wp14:editId="71583325">
                <wp:simplePos x="0" y="0"/>
                <wp:positionH relativeFrom="column">
                  <wp:posOffset>-123825</wp:posOffset>
                </wp:positionH>
                <wp:positionV relativeFrom="paragraph">
                  <wp:posOffset>140970</wp:posOffset>
                </wp:positionV>
                <wp:extent cx="7086600" cy="904875"/>
                <wp:effectExtent l="0" t="0" r="19050" b="28575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90BEE" w14:textId="77777777" w:rsidR="00AB778B" w:rsidRDefault="00AB778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291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-9.75pt;margin-top:11.1pt;width:558pt;height:7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qyNw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" fillcolor="white [3201]" strokeweight=".5pt">
                <v:textbox>
                  <w:txbxContent>
                    <w:p w14:paraId="1FD90BEE" w14:textId="77777777" w:rsidR="00AB778B" w:rsidRDefault="00AB778B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E1B1D0" w14:textId="77777777" w:rsidR="004B7336" w:rsidRDefault="004B7336" w:rsidP="004B7336">
      <w:pPr>
        <w:pStyle w:val="BodyText"/>
        <w:spacing w:before="5"/>
        <w:rPr>
          <w:sz w:val="6"/>
        </w:rPr>
      </w:pPr>
    </w:p>
    <w:p w14:paraId="2C6F5088" w14:textId="06560391" w:rsidR="004B7336" w:rsidRDefault="004B7336" w:rsidP="004B7336">
      <w:pPr>
        <w:pStyle w:val="BodyText"/>
        <w:tabs>
          <w:tab w:val="left" w:pos="6665"/>
          <w:tab w:val="left" w:pos="7339"/>
          <w:tab w:val="left" w:pos="9423"/>
        </w:tabs>
        <w:spacing w:before="52"/>
        <w:ind w:left="140"/>
      </w:pPr>
      <w:r>
        <w:t>For office use only:</w:t>
      </w:r>
      <w:r>
        <w:rPr>
          <w:spacing w:val="-4"/>
        </w:rPr>
        <w:t xml:space="preserve"> </w:t>
      </w:r>
      <w:r>
        <w:t>WSCC 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2FABFC" w14:textId="518C1E22" w:rsidR="004B7336" w:rsidRDefault="004B7336" w:rsidP="004B7336">
      <w:pPr>
        <w:pStyle w:val="BodyText"/>
        <w:tabs>
          <w:tab w:val="left" w:pos="1516"/>
          <w:tab w:val="left" w:pos="3017"/>
        </w:tabs>
        <w:spacing w:before="51"/>
        <w:ind w:left="139"/>
        <w:rPr>
          <w:u w:val="single"/>
        </w:rPr>
      </w:pPr>
      <w:r>
        <w:t>RRAAREQ:</w:t>
      </w:r>
      <w:r>
        <w:rPr>
          <w:u w:val="single"/>
        </w:rPr>
        <w:t xml:space="preserve"> ____</w:t>
      </w:r>
      <w:proofErr w:type="gramStart"/>
      <w:r>
        <w:t>ROAMESG:_</w:t>
      </w:r>
      <w:proofErr w:type="gram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ROAUSDF:_</w:t>
      </w:r>
      <w:r>
        <w:rPr>
          <w:u w:val="single"/>
        </w:rPr>
        <w:t xml:space="preserve"> </w:t>
      </w:r>
      <w:r>
        <w:rPr>
          <w:u w:val="single"/>
        </w:rPr>
        <w:tab/>
        <w:t>__</w:t>
      </w:r>
      <w:r>
        <w:t>RPAAWRD: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DFF009" w14:textId="24AE673E" w:rsidR="00D95742" w:rsidRPr="004B7336" w:rsidRDefault="004B7336" w:rsidP="004B7336">
      <w:pPr>
        <w:pStyle w:val="BodyText"/>
        <w:tabs>
          <w:tab w:val="left" w:pos="1516"/>
          <w:tab w:val="left" w:pos="3017"/>
        </w:tabs>
        <w:spacing w:before="240"/>
        <w:ind w:left="144"/>
      </w:pPr>
      <w:r>
        <w:t>Comments: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______________________________________________________________________         </w:t>
      </w:r>
    </w:p>
    <w:sectPr w:rsidR="00D95742" w:rsidRPr="004B7336" w:rsidSect="00716A45">
      <w:headerReference w:type="default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6505" w14:textId="484C3E9C" w:rsidR="004B7336" w:rsidRDefault="006C04CB">
    <w:pPr>
      <w:pStyle w:val="Footer"/>
    </w:pPr>
    <w:r>
      <w:t xml:space="preserve">WSCC 35608-23500 </w:t>
    </w:r>
    <w:r w:rsidR="004B7336">
      <w:t>4/26</w:t>
    </w:r>
  </w:p>
  <w:p w14:paraId="7CD9F1F8" w14:textId="77777777" w:rsidR="004B7336" w:rsidRDefault="004B7336" w:rsidP="004B733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2010F" w14:textId="77777777" w:rsidR="00075F6B" w:rsidRDefault="00075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DD7"/>
    <w:multiLevelType w:val="hybridMultilevel"/>
    <w:tmpl w:val="DE9A6B8A"/>
    <w:lvl w:ilvl="0" w:tplc="00FC36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612BDD8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en-US"/>
      </w:rPr>
    </w:lvl>
    <w:lvl w:ilvl="2" w:tplc="BA2EE72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en-US"/>
      </w:rPr>
    </w:lvl>
    <w:lvl w:ilvl="3" w:tplc="1334105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en-US"/>
      </w:rPr>
    </w:lvl>
    <w:lvl w:ilvl="4" w:tplc="3134F1A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5" w:tplc="67A8F43A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  <w:lvl w:ilvl="6" w:tplc="FB86D0A2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7" w:tplc="92E4C7C4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en-US"/>
      </w:rPr>
    </w:lvl>
    <w:lvl w:ilvl="8" w:tplc="31AE3560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1232DB0"/>
    <w:multiLevelType w:val="hybridMultilevel"/>
    <w:tmpl w:val="FF585BEE"/>
    <w:lvl w:ilvl="0" w:tplc="2E56E5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988F412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en-US"/>
      </w:rPr>
    </w:lvl>
    <w:lvl w:ilvl="2" w:tplc="EBE43C12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en-US"/>
      </w:rPr>
    </w:lvl>
    <w:lvl w:ilvl="3" w:tplc="F6A252DC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en-US"/>
      </w:rPr>
    </w:lvl>
    <w:lvl w:ilvl="4" w:tplc="193EDBD0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5" w:tplc="6B8C406A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  <w:lvl w:ilvl="6" w:tplc="86166716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7" w:tplc="254069F6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en-US"/>
      </w:rPr>
    </w:lvl>
    <w:lvl w:ilvl="8" w:tplc="9C62E6CC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B0C4685"/>
    <w:multiLevelType w:val="hybridMultilevel"/>
    <w:tmpl w:val="55AAEA6E"/>
    <w:lvl w:ilvl="0" w:tplc="2F8A3E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DF02CF2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en-US"/>
      </w:rPr>
    </w:lvl>
    <w:lvl w:ilvl="2" w:tplc="97B8ED0C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en-US"/>
      </w:rPr>
    </w:lvl>
    <w:lvl w:ilvl="3" w:tplc="9A0091D2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en-US"/>
      </w:rPr>
    </w:lvl>
    <w:lvl w:ilvl="4" w:tplc="8E4A204C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5" w:tplc="6000340A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  <w:lvl w:ilvl="6" w:tplc="D04C92E8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7" w:tplc="78FE3B68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en-US"/>
      </w:rPr>
    </w:lvl>
    <w:lvl w:ilvl="8" w:tplc="6FBCF098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BBE6922"/>
    <w:multiLevelType w:val="hybridMultilevel"/>
    <w:tmpl w:val="F2DA2B92"/>
    <w:lvl w:ilvl="0" w:tplc="F9DAB818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A1CE5C6">
      <w:start w:val="1"/>
      <w:numFmt w:val="lowerLetter"/>
      <w:lvlText w:val="%2."/>
      <w:lvlJc w:val="left"/>
      <w:pPr>
        <w:ind w:left="15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59D80D36">
      <w:start w:val="1"/>
      <w:numFmt w:val="lowerRoman"/>
      <w:lvlText w:val="%3."/>
      <w:lvlJc w:val="left"/>
      <w:pPr>
        <w:ind w:left="2300" w:hanging="29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3" w:tplc="1172A8E8">
      <w:numFmt w:val="bullet"/>
      <w:lvlText w:val="•"/>
      <w:lvlJc w:val="left"/>
      <w:pPr>
        <w:ind w:left="3395" w:hanging="296"/>
      </w:pPr>
      <w:rPr>
        <w:rFonts w:hint="default"/>
        <w:lang w:val="en-US" w:eastAsia="en-US" w:bidi="en-US"/>
      </w:rPr>
    </w:lvl>
    <w:lvl w:ilvl="4" w:tplc="7DB633BC">
      <w:numFmt w:val="bullet"/>
      <w:lvlText w:val="•"/>
      <w:lvlJc w:val="left"/>
      <w:pPr>
        <w:ind w:left="4490" w:hanging="296"/>
      </w:pPr>
      <w:rPr>
        <w:rFonts w:hint="default"/>
        <w:lang w:val="en-US" w:eastAsia="en-US" w:bidi="en-US"/>
      </w:rPr>
    </w:lvl>
    <w:lvl w:ilvl="5" w:tplc="2F2C0A8A">
      <w:numFmt w:val="bullet"/>
      <w:lvlText w:val="•"/>
      <w:lvlJc w:val="left"/>
      <w:pPr>
        <w:ind w:left="5585" w:hanging="296"/>
      </w:pPr>
      <w:rPr>
        <w:rFonts w:hint="default"/>
        <w:lang w:val="en-US" w:eastAsia="en-US" w:bidi="en-US"/>
      </w:rPr>
    </w:lvl>
    <w:lvl w:ilvl="6" w:tplc="94E6A3A8">
      <w:numFmt w:val="bullet"/>
      <w:lvlText w:val="•"/>
      <w:lvlJc w:val="left"/>
      <w:pPr>
        <w:ind w:left="6680" w:hanging="296"/>
      </w:pPr>
      <w:rPr>
        <w:rFonts w:hint="default"/>
        <w:lang w:val="en-US" w:eastAsia="en-US" w:bidi="en-US"/>
      </w:rPr>
    </w:lvl>
    <w:lvl w:ilvl="7" w:tplc="E0B2883A">
      <w:numFmt w:val="bullet"/>
      <w:lvlText w:val="•"/>
      <w:lvlJc w:val="left"/>
      <w:pPr>
        <w:ind w:left="7775" w:hanging="296"/>
      </w:pPr>
      <w:rPr>
        <w:rFonts w:hint="default"/>
        <w:lang w:val="en-US" w:eastAsia="en-US" w:bidi="en-US"/>
      </w:rPr>
    </w:lvl>
    <w:lvl w:ilvl="8" w:tplc="87987CE2">
      <w:numFmt w:val="bullet"/>
      <w:lvlText w:val="•"/>
      <w:lvlJc w:val="left"/>
      <w:pPr>
        <w:ind w:left="8870" w:hanging="296"/>
      </w:pPr>
      <w:rPr>
        <w:rFonts w:hint="default"/>
        <w:lang w:val="en-US" w:eastAsia="en-US" w:bidi="en-US"/>
      </w:rPr>
    </w:lvl>
  </w:abstractNum>
  <w:abstractNum w:abstractNumId="4" w15:restartNumberingAfterBreak="0">
    <w:nsid w:val="7F8F7456"/>
    <w:multiLevelType w:val="hybridMultilevel"/>
    <w:tmpl w:val="955EABBE"/>
    <w:lvl w:ilvl="0" w:tplc="14601A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E88F718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en-US"/>
      </w:rPr>
    </w:lvl>
    <w:lvl w:ilvl="2" w:tplc="01986286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en-US"/>
      </w:rPr>
    </w:lvl>
    <w:lvl w:ilvl="3" w:tplc="4A04016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en-US"/>
      </w:rPr>
    </w:lvl>
    <w:lvl w:ilvl="4" w:tplc="F908335A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en-US"/>
      </w:rPr>
    </w:lvl>
    <w:lvl w:ilvl="5" w:tplc="4E3A75C6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  <w:lvl w:ilvl="6" w:tplc="A524D256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7" w:tplc="CFAED1AC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en-US"/>
      </w:rPr>
    </w:lvl>
    <w:lvl w:ilvl="8" w:tplc="74DCBBE2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en-US"/>
      </w:rPr>
    </w:lvl>
  </w:abstractNum>
  <w:num w:numId="1" w16cid:durableId="1335573190">
    <w:abstractNumId w:val="4"/>
  </w:num>
  <w:num w:numId="2" w16cid:durableId="2121991363">
    <w:abstractNumId w:val="1"/>
  </w:num>
  <w:num w:numId="3" w16cid:durableId="1071275703">
    <w:abstractNumId w:val="0"/>
  </w:num>
  <w:num w:numId="4" w16cid:durableId="584997091">
    <w:abstractNumId w:val="2"/>
  </w:num>
  <w:num w:numId="5" w16cid:durableId="969624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E1352"/>
    <w:rsid w:val="00121B2C"/>
    <w:rsid w:val="00261587"/>
    <w:rsid w:val="002A0BBD"/>
    <w:rsid w:val="00330557"/>
    <w:rsid w:val="003F1787"/>
    <w:rsid w:val="00436302"/>
    <w:rsid w:val="0043718C"/>
    <w:rsid w:val="004501FA"/>
    <w:rsid w:val="00493DAB"/>
    <w:rsid w:val="004B7336"/>
    <w:rsid w:val="005000F6"/>
    <w:rsid w:val="00503FAE"/>
    <w:rsid w:val="005C33CD"/>
    <w:rsid w:val="006C04CB"/>
    <w:rsid w:val="00716A45"/>
    <w:rsid w:val="007B05FA"/>
    <w:rsid w:val="0099611A"/>
    <w:rsid w:val="009E4311"/>
    <w:rsid w:val="009F6A8D"/>
    <w:rsid w:val="00AA2EF4"/>
    <w:rsid w:val="00AB778B"/>
    <w:rsid w:val="00B128C9"/>
    <w:rsid w:val="00BE31DD"/>
    <w:rsid w:val="00CE3CD4"/>
    <w:rsid w:val="00CF0A74"/>
    <w:rsid w:val="00D95742"/>
    <w:rsid w:val="00DC05D5"/>
    <w:rsid w:val="00E5720C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716A45"/>
    <w:pPr>
      <w:widowControl w:val="0"/>
      <w:autoSpaceDE w:val="0"/>
      <w:autoSpaceDN w:val="0"/>
      <w:spacing w:line="240" w:lineRule="auto"/>
      <w:ind w:left="0" w:firstLine="0"/>
    </w:pPr>
    <w:rPr>
      <w:color w:val="auto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16A45"/>
    <w:rPr>
      <w:rFonts w:ascii="Times New Roman" w:eastAsia="Times New Roman" w:hAnsi="Times New Roman" w:cs="Times New Roman"/>
      <w:kern w:val="0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33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4B7336"/>
    <w:pPr>
      <w:widowControl w:val="0"/>
      <w:autoSpaceDE w:val="0"/>
      <w:autoSpaceDN w:val="0"/>
      <w:spacing w:before="24" w:line="240" w:lineRule="auto"/>
      <w:ind w:left="860" w:hanging="360"/>
    </w:pPr>
    <w:rPr>
      <w:rFonts w:ascii="Calibri" w:eastAsia="Calibri" w:hAnsi="Calibri" w:cs="Calibri"/>
      <w:color w:val="auto"/>
      <w:kern w:val="0"/>
      <w:sz w:val="22"/>
      <w:szCs w:val="22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7336"/>
    <w:pPr>
      <w:widowControl w:val="0"/>
      <w:autoSpaceDE w:val="0"/>
      <w:autoSpaceDN w:val="0"/>
      <w:spacing w:line="240" w:lineRule="auto"/>
      <w:ind w:left="107" w:firstLine="0"/>
    </w:pPr>
    <w:rPr>
      <w:rFonts w:ascii="Calibri" w:eastAsia="Calibri" w:hAnsi="Calibri" w:cs="Calibri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DAAC-8441-41F8-B379-DF0D2598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Rodriguez, Laura W</cp:lastModifiedBy>
  <cp:revision>5</cp:revision>
  <dcterms:created xsi:type="dcterms:W3CDTF">2026-04-03T15:52:00Z</dcterms:created>
  <dcterms:modified xsi:type="dcterms:W3CDTF">2026-04-03T18:35:00Z</dcterms:modified>
</cp:coreProperties>
</file>