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CD61" w14:textId="77777777" w:rsidR="002A2613" w:rsidRPr="001A6701" w:rsidRDefault="002A2613" w:rsidP="001A6701">
      <w:pPr>
        <w:spacing w:before="84"/>
        <w:ind w:left="587"/>
        <w:rPr>
          <w:b/>
          <w:sz w:val="36"/>
          <w:szCs w:val="36"/>
        </w:rPr>
      </w:pPr>
      <w:r w:rsidRPr="001A6701">
        <w:rPr>
          <w:b/>
          <w:sz w:val="36"/>
          <w:szCs w:val="36"/>
        </w:rPr>
        <w:t>TN Education Lottery Scholarship Request for Exception</w:t>
      </w:r>
    </w:p>
    <w:p w14:paraId="339A76F2" w14:textId="77777777" w:rsidR="001A6701" w:rsidRDefault="001A6701" w:rsidP="001A6701">
      <w:pPr>
        <w:spacing w:before="120"/>
        <w:ind w:left="144" w:hanging="14"/>
        <w:rPr>
          <w:i/>
        </w:rPr>
      </w:pPr>
      <w:r>
        <w:rPr>
          <w:i/>
        </w:rPr>
        <w:t>To be considered for the current aid year, request must be submitted by June 30</w:t>
      </w:r>
      <w:r w:rsidRPr="001A6701">
        <w:rPr>
          <w:i/>
          <w:vertAlign w:val="superscript"/>
        </w:rPr>
        <w:t>th</w:t>
      </w:r>
    </w:p>
    <w:p w14:paraId="777F1123" w14:textId="77777777" w:rsidR="001A6701" w:rsidRDefault="001A6701" w:rsidP="001A6701">
      <w:pPr>
        <w:spacing w:before="120"/>
        <w:ind w:left="144" w:hanging="14"/>
        <w:rPr>
          <w:i/>
        </w:rPr>
      </w:pPr>
    </w:p>
    <w:p w14:paraId="030BCBDF" w14:textId="31956013" w:rsidR="001A6701" w:rsidRDefault="001A6701" w:rsidP="001A6701">
      <w:pPr>
        <w:pStyle w:val="BodyText"/>
        <w:tabs>
          <w:tab w:val="left" w:pos="4100"/>
          <w:tab w:val="left" w:pos="6625"/>
          <w:tab w:val="left" w:pos="10939"/>
        </w:tabs>
        <w:ind w:left="136"/>
        <w:rPr>
          <w:u w:val="single"/>
        </w:rPr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  <w:t>_____________</w:t>
      </w:r>
      <w:r>
        <w:t>WID:</w:t>
      </w:r>
      <w:r>
        <w:rPr>
          <w:u w:val="single"/>
        </w:rPr>
        <w:t xml:space="preserve"> _____________________</w:t>
      </w:r>
    </w:p>
    <w:p w14:paraId="1A491682" w14:textId="77777777" w:rsidR="001A6701" w:rsidRDefault="001A6701" w:rsidP="001A6701">
      <w:pPr>
        <w:pStyle w:val="BodyText"/>
        <w:tabs>
          <w:tab w:val="left" w:pos="4100"/>
          <w:tab w:val="left" w:pos="6625"/>
          <w:tab w:val="left" w:pos="10939"/>
        </w:tabs>
        <w:ind w:left="136"/>
        <w:rPr>
          <w:u w:val="single"/>
        </w:rPr>
      </w:pPr>
    </w:p>
    <w:p w14:paraId="5E1E4800" w14:textId="5A39EBBE" w:rsidR="001A6701" w:rsidRDefault="001A6701" w:rsidP="001A6701">
      <w:pPr>
        <w:pStyle w:val="BodyText"/>
        <w:tabs>
          <w:tab w:val="left" w:pos="4100"/>
          <w:tab w:val="left" w:pos="6625"/>
          <w:tab w:val="left" w:pos="10939"/>
        </w:tabs>
        <w:ind w:left="136"/>
      </w:pPr>
      <w:r>
        <w:t>Term Requesting</w:t>
      </w:r>
      <w:r>
        <w:rPr>
          <w:spacing w:val="-9"/>
        </w:rPr>
        <w:t xml:space="preserve"> </w:t>
      </w:r>
      <w:r>
        <w:t xml:space="preserve">Exception: </w:t>
      </w:r>
      <w:r>
        <w:rPr>
          <w:u w:val="single"/>
        </w:rPr>
        <w:t xml:space="preserve"> ___________</w:t>
      </w:r>
      <w:r>
        <w:rPr>
          <w:u w:val="single"/>
        </w:rPr>
        <w:tab/>
      </w:r>
    </w:p>
    <w:p w14:paraId="4ABD025D" w14:textId="77777777" w:rsidR="001A6701" w:rsidRPr="00133493" w:rsidRDefault="001A6701" w:rsidP="001A6701">
      <w:pPr>
        <w:pStyle w:val="BodyText"/>
        <w:rPr>
          <w:sz w:val="16"/>
          <w:szCs w:val="16"/>
        </w:rPr>
      </w:pPr>
    </w:p>
    <w:p w14:paraId="0D2C7C3E" w14:textId="77777777" w:rsidR="001A6701" w:rsidRDefault="001A6701" w:rsidP="001A6701">
      <w:pPr>
        <w:pStyle w:val="BodyText"/>
        <w:spacing w:before="90"/>
        <w:ind w:left="136" w:right="332"/>
      </w:pPr>
      <w:r>
        <w:t xml:space="preserve">Effective November 6, 2023 students may continue receiving HOPE while enrolled in less than six (6) eligible CPOS credit hours, but only when any of the following conditions below occur. </w:t>
      </w:r>
    </w:p>
    <w:p w14:paraId="501085DF" w14:textId="7B15C4D1" w:rsidR="001A6701" w:rsidRDefault="001A6701" w:rsidP="001A6701">
      <w:pPr>
        <w:pStyle w:val="BodyText"/>
        <w:spacing w:before="90"/>
        <w:ind w:left="136" w:right="332"/>
      </w:pPr>
      <w:r>
        <w:t>Please only fill out this request if you have one of the following reasons:</w:t>
      </w:r>
    </w:p>
    <w:p w14:paraId="24EC9EEB" w14:textId="77777777" w:rsidR="001A6701" w:rsidRDefault="001A6701" w:rsidP="001A6701">
      <w:pPr>
        <w:pStyle w:val="BodyText"/>
        <w:spacing w:before="2"/>
        <w:rPr>
          <w:sz w:val="16"/>
        </w:rPr>
      </w:pPr>
    </w:p>
    <w:p w14:paraId="24996E39" w14:textId="77777777" w:rsidR="001A6701" w:rsidRDefault="001A6701" w:rsidP="001A6701">
      <w:pPr>
        <w:pStyle w:val="BodyText"/>
        <w:tabs>
          <w:tab w:val="left" w:pos="551"/>
        </w:tabs>
        <w:spacing w:before="90"/>
        <w:ind w:left="13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In </w:t>
      </w:r>
      <w:r>
        <w:t>an eligible program of study which requires enrollment in less than (6) credit hours for a</w:t>
      </w:r>
      <w:r>
        <w:rPr>
          <w:spacing w:val="-3"/>
        </w:rPr>
        <w:t xml:space="preserve"> </w:t>
      </w:r>
      <w:r>
        <w:t>semester.</w:t>
      </w:r>
    </w:p>
    <w:p w14:paraId="2D9E6165" w14:textId="77777777" w:rsidR="001A6701" w:rsidRDefault="001A6701" w:rsidP="001A6701">
      <w:pPr>
        <w:pStyle w:val="BodyText"/>
        <w:tabs>
          <w:tab w:val="left" w:pos="551"/>
        </w:tabs>
        <w:spacing w:before="90"/>
        <w:ind w:left="13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In </w:t>
      </w:r>
      <w:r>
        <w:t>the semester of graduation, if less than six (6) credit hours to complete their eligible program of</w:t>
      </w:r>
      <w:r>
        <w:rPr>
          <w:spacing w:val="-9"/>
        </w:rPr>
        <w:t xml:space="preserve"> </w:t>
      </w:r>
      <w:r>
        <w:t>study.</w:t>
      </w:r>
    </w:p>
    <w:p w14:paraId="01B2E892" w14:textId="5BF5890E" w:rsidR="002A2613" w:rsidRDefault="001A6701" w:rsidP="001A6701">
      <w:pPr>
        <w:tabs>
          <w:tab w:val="left" w:pos="5411"/>
        </w:tabs>
        <w:spacing w:before="91"/>
        <w:ind w:left="547" w:hanging="432"/>
      </w:pPr>
      <w:r>
        <w:rPr>
          <w:u w:val="single"/>
        </w:rPr>
        <w:t xml:space="preserve"> ___</w:t>
      </w:r>
      <w:r>
        <w:rPr>
          <w:spacing w:val="-3"/>
        </w:rPr>
        <w:t xml:space="preserve">In </w:t>
      </w:r>
      <w:r>
        <w:t>any semester in which the institution does not offer at least six (6) credit hours of coursework applicable to the student’s eligible program of</w:t>
      </w:r>
      <w:r>
        <w:rPr>
          <w:spacing w:val="-4"/>
        </w:rPr>
        <w:t xml:space="preserve"> </w:t>
      </w:r>
      <w:r>
        <w:t>study.</w:t>
      </w:r>
    </w:p>
    <w:p w14:paraId="0A0DF8E6" w14:textId="77777777" w:rsidR="001A6701" w:rsidRDefault="001A6701" w:rsidP="001A6701">
      <w:pPr>
        <w:pStyle w:val="Heading1"/>
        <w:spacing w:before="90"/>
        <w:ind w:left="0" w:right="230"/>
        <w:jc w:val="right"/>
      </w:pPr>
      <w:r>
        <w:t>Documentation must be submitted to support request.</w:t>
      </w:r>
    </w:p>
    <w:p w14:paraId="55123937" w14:textId="77777777" w:rsidR="001A6701" w:rsidRDefault="001A6701" w:rsidP="001A6701">
      <w:pPr>
        <w:pStyle w:val="BodyText"/>
        <w:spacing w:before="4"/>
        <w:rPr>
          <w:b/>
          <w:sz w:val="16"/>
        </w:rPr>
      </w:pPr>
    </w:p>
    <w:tbl>
      <w:tblPr>
        <w:tblW w:w="10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8"/>
        <w:gridCol w:w="5258"/>
      </w:tblGrid>
      <w:tr w:rsidR="001A6701" w14:paraId="3371C032" w14:textId="77777777" w:rsidTr="001A6701">
        <w:trPr>
          <w:trHeight w:val="311"/>
        </w:trPr>
        <w:tc>
          <w:tcPr>
            <w:tcW w:w="5248" w:type="dxa"/>
          </w:tcPr>
          <w:p w14:paraId="3729CC85" w14:textId="77777777" w:rsidR="001A6701" w:rsidRDefault="001A6701" w:rsidP="0082244C">
            <w:pPr>
              <w:pStyle w:val="TableParagraph"/>
              <w:spacing w:line="256" w:lineRule="exact"/>
              <w:ind w:left="1593"/>
              <w:rPr>
                <w:b/>
                <w:sz w:val="24"/>
              </w:rPr>
            </w:pPr>
            <w:r>
              <w:rPr>
                <w:b/>
                <w:sz w:val="24"/>
              </w:rPr>
              <w:t>Reason for Exception</w:t>
            </w:r>
          </w:p>
        </w:tc>
        <w:tc>
          <w:tcPr>
            <w:tcW w:w="5258" w:type="dxa"/>
          </w:tcPr>
          <w:p w14:paraId="5997E67A" w14:textId="77777777" w:rsidR="001A6701" w:rsidRDefault="001A6701" w:rsidP="0082244C">
            <w:pPr>
              <w:pStyle w:val="TableParagraph"/>
              <w:spacing w:line="256" w:lineRule="exact"/>
              <w:ind w:left="713"/>
              <w:rPr>
                <w:b/>
                <w:sz w:val="24"/>
              </w:rPr>
            </w:pPr>
            <w:r>
              <w:rPr>
                <w:b/>
                <w:sz w:val="24"/>
              </w:rPr>
              <w:t>Appropriate Documentation Examples</w:t>
            </w:r>
          </w:p>
        </w:tc>
      </w:tr>
      <w:tr w:rsidR="001A6701" w14:paraId="089BBFCC" w14:textId="77777777" w:rsidTr="00133493">
        <w:trPr>
          <w:trHeight w:val="937"/>
        </w:trPr>
        <w:tc>
          <w:tcPr>
            <w:tcW w:w="5248" w:type="dxa"/>
            <w:vAlign w:val="center"/>
          </w:tcPr>
          <w:p w14:paraId="2DE70AE4" w14:textId="49F01AA0" w:rsidR="001A6701" w:rsidRDefault="001A6701" w:rsidP="001A6701">
            <w:pPr>
              <w:pStyle w:val="TableParagraph"/>
              <w:ind w:left="1383" w:right="101" w:hanging="1253"/>
              <w:outlineLvl w:val="0"/>
              <w:rPr>
                <w:sz w:val="24"/>
              </w:rPr>
            </w:pPr>
            <w:r>
              <w:rPr>
                <w:sz w:val="24"/>
              </w:rPr>
              <w:t>Program of Study requires enrollment in less than (6) credit hours for a semester.</w:t>
            </w:r>
          </w:p>
        </w:tc>
        <w:tc>
          <w:tcPr>
            <w:tcW w:w="5040" w:type="dxa"/>
          </w:tcPr>
          <w:p w14:paraId="1399A6AC" w14:textId="77777777" w:rsidR="001A6701" w:rsidRDefault="001A6701" w:rsidP="001A6701">
            <w:pPr>
              <w:pStyle w:val="TableParagraph"/>
              <w:ind w:left="2215" w:right="235" w:hanging="1592"/>
              <w:rPr>
                <w:sz w:val="24"/>
              </w:rPr>
            </w:pPr>
            <w:r>
              <w:rPr>
                <w:sz w:val="24"/>
              </w:rPr>
              <w:t>A letter from advisor showing the classes lined out for major.</w:t>
            </w:r>
          </w:p>
        </w:tc>
      </w:tr>
      <w:tr w:rsidR="001A6701" w14:paraId="25B42D4E" w14:textId="77777777" w:rsidTr="00133493">
        <w:trPr>
          <w:trHeight w:val="941"/>
        </w:trPr>
        <w:tc>
          <w:tcPr>
            <w:tcW w:w="5248" w:type="dxa"/>
          </w:tcPr>
          <w:p w14:paraId="5A19A822" w14:textId="77777777" w:rsidR="001A6701" w:rsidRDefault="001A6701" w:rsidP="001A6701">
            <w:pPr>
              <w:pStyle w:val="TableParagraph"/>
              <w:spacing w:before="1" w:line="270" w:lineRule="atLeast"/>
              <w:ind w:right="210"/>
              <w:rPr>
                <w:sz w:val="24"/>
              </w:rPr>
            </w:pPr>
            <w:r>
              <w:rPr>
                <w:sz w:val="24"/>
              </w:rPr>
              <w:t>In the semester of graduation, if less than six (6) credit hours to complete their eligible program of study.</w:t>
            </w:r>
          </w:p>
        </w:tc>
        <w:tc>
          <w:tcPr>
            <w:tcW w:w="5040" w:type="dxa"/>
          </w:tcPr>
          <w:p w14:paraId="255414F1" w14:textId="77777777" w:rsidR="001A6701" w:rsidRDefault="001A6701" w:rsidP="001A6701">
            <w:pPr>
              <w:pStyle w:val="TableParagraph"/>
              <w:spacing w:before="1"/>
              <w:ind w:left="898"/>
              <w:rPr>
                <w:sz w:val="24"/>
              </w:rPr>
            </w:pPr>
            <w:r>
              <w:rPr>
                <w:sz w:val="24"/>
              </w:rPr>
              <w:t>A copy of Degree Works showing 100%.</w:t>
            </w:r>
          </w:p>
        </w:tc>
      </w:tr>
      <w:tr w:rsidR="001A6701" w14:paraId="18799E70" w14:textId="77777777" w:rsidTr="00133493">
        <w:trPr>
          <w:trHeight w:val="937"/>
        </w:trPr>
        <w:tc>
          <w:tcPr>
            <w:tcW w:w="5248" w:type="dxa"/>
          </w:tcPr>
          <w:p w14:paraId="0C3AD551" w14:textId="77777777" w:rsidR="001A6701" w:rsidRDefault="001A6701" w:rsidP="001A6701">
            <w:pPr>
              <w:pStyle w:val="TableParagraph"/>
              <w:spacing w:before="2" w:line="276" w:lineRule="exact"/>
              <w:ind w:right="212"/>
              <w:rPr>
                <w:sz w:val="24"/>
              </w:rPr>
            </w:pPr>
            <w:r>
              <w:rPr>
                <w:sz w:val="24"/>
              </w:rPr>
              <w:t>WSCC does not offer at least six (6) credit hours of coursework applicable to the student’s eligible program of study.</w:t>
            </w:r>
          </w:p>
        </w:tc>
        <w:tc>
          <w:tcPr>
            <w:tcW w:w="5040" w:type="dxa"/>
          </w:tcPr>
          <w:p w14:paraId="48163EF2" w14:textId="77777777" w:rsidR="001A6701" w:rsidRDefault="001A6701" w:rsidP="0082244C">
            <w:pPr>
              <w:pStyle w:val="TableParagraph"/>
              <w:ind w:left="1673" w:right="309" w:hanging="977"/>
              <w:rPr>
                <w:sz w:val="24"/>
              </w:rPr>
            </w:pPr>
            <w:r>
              <w:rPr>
                <w:sz w:val="24"/>
              </w:rPr>
              <w:t>A letter from advisor listing the reasoning for when classes are offered.</w:t>
            </w:r>
          </w:p>
        </w:tc>
      </w:tr>
    </w:tbl>
    <w:p w14:paraId="6A9FC0FE" w14:textId="77777777" w:rsidR="001A6701" w:rsidRDefault="001A6701" w:rsidP="001A6701">
      <w:pPr>
        <w:tabs>
          <w:tab w:val="left" w:pos="5411"/>
        </w:tabs>
        <w:spacing w:before="91"/>
        <w:ind w:left="120"/>
      </w:pPr>
    </w:p>
    <w:p w14:paraId="61039F9E" w14:textId="15341FB5" w:rsidR="001A6701" w:rsidRDefault="001A6701" w:rsidP="001A6701">
      <w:pPr>
        <w:tabs>
          <w:tab w:val="left" w:pos="5411"/>
        </w:tabs>
        <w:spacing w:before="91"/>
        <w:ind w:left="120"/>
      </w:pPr>
      <w:r>
        <w:t>Notes: _________________________________________________________________________________</w:t>
      </w:r>
    </w:p>
    <w:p w14:paraId="243E60A4" w14:textId="77777777" w:rsidR="001A6701" w:rsidRDefault="001A6701" w:rsidP="001A6701">
      <w:pPr>
        <w:tabs>
          <w:tab w:val="left" w:pos="5411"/>
        </w:tabs>
        <w:spacing w:before="91"/>
        <w:ind w:left="120"/>
      </w:pPr>
    </w:p>
    <w:p w14:paraId="25896CE5" w14:textId="30BAB8D1" w:rsidR="001A6701" w:rsidRDefault="001A6701" w:rsidP="001A6701">
      <w:pPr>
        <w:tabs>
          <w:tab w:val="left" w:pos="5411"/>
        </w:tabs>
        <w:spacing w:before="91"/>
        <w:ind w:left="120"/>
      </w:pPr>
      <w:proofErr w:type="gramStart"/>
      <w:r>
        <w:t>Signature:_</w:t>
      </w:r>
      <w:proofErr w:type="gramEnd"/>
      <w:r>
        <w:t>______________________________________________________Date:___________________</w:t>
      </w:r>
    </w:p>
    <w:p w14:paraId="68F11714" w14:textId="64F3CC31" w:rsidR="001A6701" w:rsidRPr="00133493" w:rsidRDefault="001A6701" w:rsidP="001A6701">
      <w:pPr>
        <w:tabs>
          <w:tab w:val="left" w:pos="5411"/>
        </w:tabs>
        <w:spacing w:before="91"/>
        <w:ind w:left="120"/>
        <w:rPr>
          <w:b/>
          <w:bCs/>
        </w:rPr>
      </w:pPr>
      <w:r w:rsidRPr="00133493">
        <w:rPr>
          <w:b/>
          <w:bCs/>
        </w:rPr>
        <w:t>Upon completion, please return to:</w:t>
      </w:r>
    </w:p>
    <w:p w14:paraId="67BC87BF" w14:textId="387FEA93" w:rsidR="001A6701" w:rsidRPr="00133493" w:rsidRDefault="001A6701" w:rsidP="00133493">
      <w:pPr>
        <w:tabs>
          <w:tab w:val="left" w:pos="5411"/>
        </w:tabs>
        <w:spacing w:before="60" w:line="240" w:lineRule="auto"/>
        <w:ind w:left="129" w:hanging="14"/>
        <w:rPr>
          <w:b/>
          <w:bCs/>
        </w:rPr>
      </w:pPr>
      <w:r w:rsidRPr="00133493">
        <w:rPr>
          <w:b/>
          <w:bCs/>
        </w:rPr>
        <w:tab/>
        <w:t>Walters State Community College</w:t>
      </w:r>
      <w:r w:rsidRPr="00133493">
        <w:rPr>
          <w:b/>
          <w:bCs/>
        </w:rPr>
        <w:tab/>
        <w:t>Fax: (423) 585-6763</w:t>
      </w:r>
    </w:p>
    <w:p w14:paraId="05E5985F" w14:textId="145E8FCD" w:rsidR="001A6701" w:rsidRPr="00133493" w:rsidRDefault="001A6701" w:rsidP="00133493">
      <w:pPr>
        <w:tabs>
          <w:tab w:val="left" w:pos="5411"/>
        </w:tabs>
        <w:spacing w:before="60" w:line="240" w:lineRule="auto"/>
        <w:ind w:left="129" w:hanging="14"/>
        <w:rPr>
          <w:b/>
          <w:bCs/>
        </w:rPr>
      </w:pPr>
      <w:r w:rsidRPr="00133493">
        <w:rPr>
          <w:b/>
          <w:bCs/>
        </w:rPr>
        <w:t>Attn: Financial Aid</w:t>
      </w:r>
      <w:r w:rsidRPr="00133493">
        <w:rPr>
          <w:b/>
          <w:bCs/>
        </w:rPr>
        <w:tab/>
        <w:t>Phone: (423) 585-6811</w:t>
      </w:r>
    </w:p>
    <w:p w14:paraId="6AE0FF7D" w14:textId="0F298912" w:rsidR="001A6701" w:rsidRPr="00133493" w:rsidRDefault="001A6701" w:rsidP="00133493">
      <w:pPr>
        <w:tabs>
          <w:tab w:val="left" w:pos="5411"/>
        </w:tabs>
        <w:spacing w:before="60" w:line="240" w:lineRule="auto"/>
        <w:ind w:left="129" w:hanging="14"/>
        <w:rPr>
          <w:b/>
          <w:bCs/>
        </w:rPr>
      </w:pPr>
      <w:r w:rsidRPr="00133493">
        <w:rPr>
          <w:b/>
          <w:bCs/>
        </w:rPr>
        <w:t>500 S. Davy Crockett Pkwy.</w:t>
      </w:r>
    </w:p>
    <w:p w14:paraId="01C1A7AC" w14:textId="50E111F0" w:rsidR="001A6701" w:rsidRPr="00133493" w:rsidRDefault="001A6701" w:rsidP="00133493">
      <w:pPr>
        <w:tabs>
          <w:tab w:val="left" w:pos="5411"/>
        </w:tabs>
        <w:spacing w:before="60" w:line="240" w:lineRule="auto"/>
        <w:ind w:left="129" w:hanging="14"/>
        <w:rPr>
          <w:b/>
          <w:bCs/>
        </w:rPr>
      </w:pPr>
      <w:r w:rsidRPr="00133493">
        <w:rPr>
          <w:b/>
          <w:bCs/>
        </w:rPr>
        <w:t>Morristown, TN 37813</w:t>
      </w:r>
    </w:p>
    <w:p w14:paraId="1518B873" w14:textId="2F55A199" w:rsidR="001A6701" w:rsidRDefault="00133493" w:rsidP="001A6701">
      <w:pPr>
        <w:tabs>
          <w:tab w:val="left" w:pos="5411"/>
        </w:tabs>
        <w:spacing w:before="91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25348A" wp14:editId="64D9B75D">
                <wp:simplePos x="0" y="0"/>
                <wp:positionH relativeFrom="column">
                  <wp:posOffset>-76200</wp:posOffset>
                </wp:positionH>
                <wp:positionV relativeFrom="paragraph">
                  <wp:posOffset>226060</wp:posOffset>
                </wp:positionV>
                <wp:extent cx="7029450" cy="876300"/>
                <wp:effectExtent l="0" t="0" r="19050" b="19050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8BCF1" w14:textId="77777777" w:rsidR="00133493" w:rsidRDefault="00133493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2534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left:0;text-align:left;margin-left:-6pt;margin-top:17.8pt;width:553.5pt;height:6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" fillcolor="white [3201]" strokeweight=".5pt">
                <v:textbox>
                  <w:txbxContent>
                    <w:p w14:paraId="1A08BCF1" w14:textId="77777777" w:rsidR="00133493" w:rsidRDefault="0013349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FEA2C2F" w14:textId="584AFE28" w:rsidR="001A6701" w:rsidRDefault="001A6701" w:rsidP="001A6701">
      <w:pPr>
        <w:tabs>
          <w:tab w:val="left" w:pos="5411"/>
        </w:tabs>
        <w:spacing w:before="91"/>
        <w:ind w:left="120"/>
      </w:pPr>
      <w:r>
        <w:t>For office use only: WSCC Signature__________________________________</w:t>
      </w:r>
      <w:proofErr w:type="gramStart"/>
      <w:r>
        <w:t>Date:_</w:t>
      </w:r>
      <w:proofErr w:type="gramEnd"/>
      <w:r>
        <w:t>__________________</w:t>
      </w:r>
    </w:p>
    <w:p w14:paraId="39CF8768" w14:textId="698A75BF" w:rsidR="001A6701" w:rsidRDefault="001A6701" w:rsidP="001A6701">
      <w:pPr>
        <w:tabs>
          <w:tab w:val="left" w:pos="5411"/>
        </w:tabs>
        <w:spacing w:before="91"/>
        <w:ind w:left="120"/>
      </w:pPr>
      <w:proofErr w:type="gramStart"/>
      <w:r>
        <w:t>RRAAREQ:_</w:t>
      </w:r>
      <w:proofErr w:type="gramEnd"/>
      <w:r>
        <w:t>___________ROAMESG:____________RHACOMM:___________RPAAWRD:___________</w:t>
      </w:r>
    </w:p>
    <w:p w14:paraId="442B7C86" w14:textId="3596E90C" w:rsidR="00133493" w:rsidRDefault="00133493" w:rsidP="001A6701">
      <w:pPr>
        <w:tabs>
          <w:tab w:val="left" w:pos="5411"/>
        </w:tabs>
        <w:spacing w:before="91"/>
        <w:ind w:left="120"/>
      </w:pPr>
      <w:proofErr w:type="gramStart"/>
      <w:r>
        <w:t>Comments:_</w:t>
      </w:r>
      <w:proofErr w:type="gramEnd"/>
      <w:r>
        <w:t>______________________________________________________________________________</w:t>
      </w:r>
    </w:p>
    <w:sectPr w:rsidR="00133493" w:rsidSect="00716A45">
      <w:headerReference w:type="default" r:id="rId7"/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176F" w14:textId="7566BBD3" w:rsidR="00133493" w:rsidRDefault="00F549C3" w:rsidP="00133493">
    <w:pPr>
      <w:pStyle w:val="Footer"/>
    </w:pPr>
    <w:r>
      <w:t xml:space="preserve">WSCC 35616-23500 </w:t>
    </w:r>
    <w:r w:rsidR="00133493">
      <w:t>4/26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E1352"/>
    <w:rsid w:val="00133493"/>
    <w:rsid w:val="001A6701"/>
    <w:rsid w:val="002A2613"/>
    <w:rsid w:val="00330557"/>
    <w:rsid w:val="003F1787"/>
    <w:rsid w:val="0040402F"/>
    <w:rsid w:val="00436302"/>
    <w:rsid w:val="0043718C"/>
    <w:rsid w:val="004501FA"/>
    <w:rsid w:val="00493DAB"/>
    <w:rsid w:val="005000F6"/>
    <w:rsid w:val="00503FAE"/>
    <w:rsid w:val="005C33CD"/>
    <w:rsid w:val="00716A45"/>
    <w:rsid w:val="007B05FA"/>
    <w:rsid w:val="00960BC3"/>
    <w:rsid w:val="0099611A"/>
    <w:rsid w:val="009E4311"/>
    <w:rsid w:val="009F6A8D"/>
    <w:rsid w:val="00AA2EF4"/>
    <w:rsid w:val="00B128C9"/>
    <w:rsid w:val="00BE31DD"/>
    <w:rsid w:val="00CE3CD4"/>
    <w:rsid w:val="00D95742"/>
    <w:rsid w:val="00DC05D5"/>
    <w:rsid w:val="00E5720C"/>
    <w:rsid w:val="00F411D5"/>
    <w:rsid w:val="00F5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716A45"/>
    <w:pPr>
      <w:widowControl w:val="0"/>
      <w:autoSpaceDE w:val="0"/>
      <w:autoSpaceDN w:val="0"/>
      <w:spacing w:line="240" w:lineRule="auto"/>
      <w:ind w:left="0" w:firstLine="0"/>
    </w:pPr>
    <w:rPr>
      <w:color w:val="auto"/>
      <w:kern w:val="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16A45"/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A6701"/>
    <w:pPr>
      <w:widowControl w:val="0"/>
      <w:autoSpaceDE w:val="0"/>
      <w:autoSpaceDN w:val="0"/>
      <w:spacing w:line="240" w:lineRule="auto"/>
      <w:ind w:left="220" w:firstLine="0"/>
    </w:pPr>
    <w:rPr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3DAAC-8441-41F8-B379-DF0D2598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25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Rodriguez, Laura W</cp:lastModifiedBy>
  <cp:revision>4</cp:revision>
  <dcterms:created xsi:type="dcterms:W3CDTF">2026-04-03T14:08:00Z</dcterms:created>
  <dcterms:modified xsi:type="dcterms:W3CDTF">2026-04-03T18:34:00Z</dcterms:modified>
</cp:coreProperties>
</file>