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C3D2" w14:textId="77777777" w:rsidR="00D71F72" w:rsidRDefault="00482B48" w:rsidP="00482B48">
      <w:pPr>
        <w:pStyle w:val="Heading1"/>
        <w:ind w:left="2067" w:right="2067"/>
        <w:jc w:val="center"/>
        <w:rPr>
          <w:sz w:val="32"/>
          <w:szCs w:val="32"/>
        </w:rPr>
      </w:pPr>
      <w:r w:rsidRPr="00D71F72">
        <w:rPr>
          <w:sz w:val="32"/>
          <w:szCs w:val="32"/>
        </w:rPr>
        <w:t xml:space="preserve">Senators Guaranteed Scholarships </w:t>
      </w:r>
    </w:p>
    <w:p w14:paraId="7488E991" w14:textId="1B308D27" w:rsidR="00482B48" w:rsidRPr="00D71F72" w:rsidRDefault="00482B48" w:rsidP="00482B48">
      <w:pPr>
        <w:pStyle w:val="Heading1"/>
        <w:ind w:left="2067" w:right="2067"/>
        <w:jc w:val="center"/>
        <w:rPr>
          <w:sz w:val="32"/>
          <w:szCs w:val="32"/>
        </w:rPr>
      </w:pPr>
      <w:r w:rsidRPr="00D71F72">
        <w:rPr>
          <w:sz w:val="32"/>
          <w:szCs w:val="32"/>
        </w:rPr>
        <w:t>Request for Reinstatement</w:t>
      </w:r>
    </w:p>
    <w:p w14:paraId="43756858" w14:textId="77777777" w:rsidR="00482B48" w:rsidRPr="00D71F72" w:rsidRDefault="00482B48" w:rsidP="00482B48">
      <w:pPr>
        <w:pStyle w:val="BodyText"/>
        <w:spacing w:before="9"/>
        <w:rPr>
          <w:sz w:val="28"/>
          <w:szCs w:val="28"/>
        </w:rPr>
      </w:pPr>
    </w:p>
    <w:p w14:paraId="0A30DDCD" w14:textId="4492BD4B" w:rsidR="00482B48" w:rsidRDefault="00482B48" w:rsidP="00482B48">
      <w:pPr>
        <w:tabs>
          <w:tab w:val="left" w:pos="5370"/>
          <w:tab w:val="left" w:pos="6883"/>
          <w:tab w:val="left" w:pos="9775"/>
        </w:tabs>
        <w:spacing w:before="89"/>
        <w:rPr>
          <w:sz w:val="28"/>
        </w:rPr>
      </w:pPr>
      <w:r>
        <w:rPr>
          <w:sz w:val="28"/>
        </w:rPr>
        <w:t>Name: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WS</w:t>
      </w:r>
      <w:r>
        <w:rPr>
          <w:spacing w:val="-3"/>
          <w:sz w:val="28"/>
        </w:rPr>
        <w:t xml:space="preserve"> </w:t>
      </w:r>
      <w:r>
        <w:rPr>
          <w:sz w:val="28"/>
        </w:rPr>
        <w:t>ID: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FB9AF2F" w14:textId="77777777" w:rsidR="00482B48" w:rsidRPr="00D71F72" w:rsidRDefault="00482B48" w:rsidP="00482B48">
      <w:pPr>
        <w:pStyle w:val="BodyText"/>
        <w:spacing w:before="6"/>
        <w:rPr>
          <w:sz w:val="16"/>
          <w:szCs w:val="16"/>
        </w:rPr>
      </w:pPr>
    </w:p>
    <w:p w14:paraId="618249E8" w14:textId="77777777" w:rsidR="00482B48" w:rsidRDefault="00482B48" w:rsidP="00482B48">
      <w:pPr>
        <w:pStyle w:val="BodyText"/>
        <w:spacing w:before="90"/>
        <w:ind w:left="119" w:right="112"/>
        <w:jc w:val="both"/>
      </w:pPr>
      <w:r>
        <w:t>Students will have a one-time option to regain any of the Senators Guaranteed Scholarships if they lose the scholarship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eligibility.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regain</w:t>
      </w:r>
      <w:r>
        <w:rPr>
          <w:spacing w:val="-5"/>
        </w:rPr>
        <w:t xml:space="preserve"> </w:t>
      </w:r>
      <w:r>
        <w:t>eligibility the first term after they have achieved or satisfied the required standard. Students that are placed on financial aid removal must file a financial aid appeal to be considered. Awards are not</w:t>
      </w:r>
      <w:r>
        <w:rPr>
          <w:spacing w:val="-8"/>
        </w:rPr>
        <w:t xml:space="preserve"> </w:t>
      </w:r>
      <w:r>
        <w:t>retroactive.</w:t>
      </w:r>
    </w:p>
    <w:p w14:paraId="5E5A2D16" w14:textId="77777777" w:rsidR="00482B48" w:rsidRPr="00D71F72" w:rsidRDefault="00482B48" w:rsidP="00482B48">
      <w:pPr>
        <w:pStyle w:val="BodyText"/>
        <w:spacing w:before="11"/>
        <w:rPr>
          <w:sz w:val="16"/>
          <w:szCs w:val="16"/>
        </w:rPr>
      </w:pPr>
    </w:p>
    <w:p w14:paraId="44807CBC" w14:textId="77777777" w:rsidR="00482B48" w:rsidRPr="00D71F72" w:rsidRDefault="00482B48" w:rsidP="00482B48">
      <w:pPr>
        <w:ind w:left="120"/>
        <w:jc w:val="both"/>
        <w:rPr>
          <w:b/>
          <w:bCs/>
          <w:i/>
        </w:rPr>
      </w:pPr>
      <w:r w:rsidRPr="00D71F72">
        <w:rPr>
          <w:b/>
          <w:bCs/>
          <w:i/>
        </w:rPr>
        <w:t>It is the student’s responsibility to notify Financial Aid of their change of eligibility.</w:t>
      </w:r>
    </w:p>
    <w:p w14:paraId="47F89301" w14:textId="77777777" w:rsidR="00E15878" w:rsidRDefault="00482B48" w:rsidP="00D71F72">
      <w:pPr>
        <w:pStyle w:val="BodyText"/>
        <w:spacing w:line="460" w:lineRule="exact"/>
        <w:ind w:left="835" w:righ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C705D7" wp14:editId="62F9BA7B">
                <wp:simplePos x="0" y="0"/>
                <wp:positionH relativeFrom="page">
                  <wp:posOffset>457200</wp:posOffset>
                </wp:positionH>
                <wp:positionV relativeFrom="paragraph">
                  <wp:posOffset>476885</wp:posOffset>
                </wp:positionV>
                <wp:extent cx="236220" cy="190500"/>
                <wp:effectExtent l="0" t="0" r="0" b="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4F30D" id="Rectangle 17" o:spid="_x0000_s1026" alt="&quot;&quot;" style="position:absolute;margin-left:36pt;margin-top:37.55pt;width:18.6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>
        <w:t xml:space="preserve">Select which scholarship to be reinstated/extended: </w:t>
      </w:r>
    </w:p>
    <w:p w14:paraId="103E06AD" w14:textId="271767DF" w:rsidR="00482B48" w:rsidRDefault="00482B48" w:rsidP="00E15878">
      <w:pPr>
        <w:pStyle w:val="BodyText"/>
        <w:spacing w:before="37" w:line="552" w:lineRule="exact"/>
        <w:ind w:left="840" w:right="720" w:hanging="120"/>
      </w:pPr>
      <w:r>
        <w:t>Senators Scholars</w:t>
      </w:r>
    </w:p>
    <w:p w14:paraId="0304A3D9" w14:textId="003FFE61" w:rsidR="000F7F17" w:rsidRDefault="00482B48" w:rsidP="00E15878">
      <w:pPr>
        <w:pStyle w:val="BodyText"/>
        <w:spacing w:before="124" w:line="400" w:lineRule="auto"/>
        <w:ind w:righ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806C3" wp14:editId="2173FEA4">
                <wp:simplePos x="0" y="0"/>
                <wp:positionH relativeFrom="page">
                  <wp:posOffset>457200</wp:posOffset>
                </wp:positionH>
                <wp:positionV relativeFrom="paragraph">
                  <wp:posOffset>64770</wp:posOffset>
                </wp:positionV>
                <wp:extent cx="236220" cy="190500"/>
                <wp:effectExtent l="0" t="0" r="0" b="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B4A92" id="Rectangle 16" o:spid="_x0000_s1026" alt="&quot;&quot;" style="position:absolute;margin-left:36pt;margin-top:5.1pt;width:18.6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831D9" wp14:editId="79FC9A03">
                <wp:simplePos x="0" y="0"/>
                <wp:positionH relativeFrom="page">
                  <wp:posOffset>457200</wp:posOffset>
                </wp:positionH>
                <wp:positionV relativeFrom="paragraph">
                  <wp:posOffset>675005</wp:posOffset>
                </wp:positionV>
                <wp:extent cx="236220" cy="19050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031C9" id="Rectangle 15" o:spid="_x0000_s1026" alt="&quot;&quot;" style="position:absolute;margin-left:36pt;margin-top:53.15pt;width:18.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CFE7D" wp14:editId="6AAD6D62">
                <wp:simplePos x="0" y="0"/>
                <wp:positionH relativeFrom="page">
                  <wp:posOffset>457200</wp:posOffset>
                </wp:positionH>
                <wp:positionV relativeFrom="paragraph">
                  <wp:posOffset>372745</wp:posOffset>
                </wp:positionV>
                <wp:extent cx="236220" cy="190500"/>
                <wp:effectExtent l="0" t="0" r="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8246F" id="Rectangle 14" o:spid="_x0000_s1026" alt="&quot;&quot;" style="position:absolute;margin-left:36pt;margin-top:29.35pt;width:18.6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 w:rsidR="00E15878">
        <w:t xml:space="preserve">Senators Scholars (Elite) </w:t>
      </w:r>
      <w:r>
        <w:t xml:space="preserve"> </w:t>
      </w:r>
    </w:p>
    <w:p w14:paraId="38FC5815" w14:textId="6AE5B45C" w:rsidR="00482B48" w:rsidRDefault="00E15878" w:rsidP="00482B48">
      <w:pPr>
        <w:pStyle w:val="BodyText"/>
        <w:spacing w:before="10"/>
        <w:rPr>
          <w:sz w:val="31"/>
        </w:rPr>
      </w:pPr>
      <w:r>
        <w:rPr>
          <w:sz w:val="31"/>
        </w:rPr>
        <w:tab/>
      </w:r>
      <w:r>
        <w:t>Senators Dual Enrollment Supplement</w:t>
      </w:r>
    </w:p>
    <w:p w14:paraId="5178B09C" w14:textId="77777777" w:rsidR="00E15878" w:rsidRDefault="00E15878" w:rsidP="00E15878">
      <w:pPr>
        <w:pStyle w:val="BodyText"/>
        <w:spacing w:before="124" w:line="400" w:lineRule="auto"/>
        <w:ind w:right="720" w:firstLine="720"/>
      </w:pPr>
      <w:r>
        <w:t xml:space="preserve">Senators Dual Enrollment Achievement </w:t>
      </w:r>
    </w:p>
    <w:p w14:paraId="3A545CCB" w14:textId="77777777" w:rsidR="00E15878" w:rsidRDefault="00E15878" w:rsidP="00482B48">
      <w:pPr>
        <w:tabs>
          <w:tab w:val="left" w:pos="2200"/>
        </w:tabs>
        <w:ind w:left="120" w:right="116"/>
        <w:jc w:val="both"/>
        <w:rPr>
          <w:b/>
        </w:rPr>
      </w:pPr>
    </w:p>
    <w:p w14:paraId="43CBFF43" w14:textId="3D3866BC" w:rsidR="00482B48" w:rsidRPr="00E15878" w:rsidRDefault="00482B48" w:rsidP="00482B48">
      <w:pPr>
        <w:tabs>
          <w:tab w:val="left" w:pos="2200"/>
        </w:tabs>
        <w:ind w:left="120" w:right="116"/>
        <w:jc w:val="both"/>
        <w:rPr>
          <w:bCs/>
        </w:rPr>
      </w:pPr>
      <w:r w:rsidRPr="00E15878">
        <w:rPr>
          <w:bCs/>
        </w:rPr>
        <w:t>I</w:t>
      </w:r>
      <w:r w:rsidRPr="00E15878">
        <w:rPr>
          <w:bCs/>
          <w:spacing w:val="-12"/>
        </w:rPr>
        <w:t xml:space="preserve"> </w:t>
      </w:r>
      <w:r w:rsidR="00E15878" w:rsidRPr="00E15878">
        <w:rPr>
          <w:bCs/>
        </w:rPr>
        <w:t>hereby</w:t>
      </w:r>
      <w:r w:rsidRPr="00E15878">
        <w:rPr>
          <w:bCs/>
          <w:spacing w:val="-12"/>
        </w:rPr>
        <w:t xml:space="preserve"> </w:t>
      </w:r>
      <w:r w:rsidRPr="00E15878">
        <w:rPr>
          <w:bCs/>
        </w:rPr>
        <w:t>request</w:t>
      </w:r>
      <w:r w:rsidRPr="00E15878">
        <w:rPr>
          <w:bCs/>
          <w:spacing w:val="-13"/>
        </w:rPr>
        <w:t xml:space="preserve"> </w:t>
      </w:r>
      <w:r w:rsidRPr="00E15878">
        <w:rPr>
          <w:bCs/>
        </w:rPr>
        <w:t>that</w:t>
      </w:r>
      <w:r w:rsidRPr="00E15878">
        <w:rPr>
          <w:bCs/>
          <w:spacing w:val="-13"/>
        </w:rPr>
        <w:t xml:space="preserve"> </w:t>
      </w:r>
      <w:r w:rsidRPr="00E15878">
        <w:rPr>
          <w:bCs/>
        </w:rPr>
        <w:t>my</w:t>
      </w:r>
      <w:r w:rsidRPr="00E15878">
        <w:rPr>
          <w:bCs/>
          <w:spacing w:val="-12"/>
        </w:rPr>
        <w:t xml:space="preserve"> </w:t>
      </w:r>
      <w:r w:rsidRPr="00E15878">
        <w:rPr>
          <w:bCs/>
        </w:rPr>
        <w:t>eligibility</w:t>
      </w:r>
      <w:r w:rsidRPr="00E15878">
        <w:rPr>
          <w:bCs/>
          <w:spacing w:val="-12"/>
        </w:rPr>
        <w:t xml:space="preserve"> </w:t>
      </w:r>
      <w:r w:rsidRPr="00E15878">
        <w:rPr>
          <w:bCs/>
        </w:rPr>
        <w:t>for</w:t>
      </w:r>
      <w:r w:rsidRPr="00E15878">
        <w:rPr>
          <w:bCs/>
          <w:spacing w:val="-13"/>
        </w:rPr>
        <w:t xml:space="preserve"> </w:t>
      </w:r>
      <w:r w:rsidRPr="00E15878">
        <w:rPr>
          <w:bCs/>
        </w:rPr>
        <w:t>the</w:t>
      </w:r>
      <w:r w:rsidRPr="00E15878">
        <w:rPr>
          <w:bCs/>
          <w:spacing w:val="-15"/>
        </w:rPr>
        <w:t xml:space="preserve"> </w:t>
      </w:r>
      <w:r w:rsidRPr="00E15878">
        <w:rPr>
          <w:bCs/>
        </w:rPr>
        <w:t>Senators</w:t>
      </w:r>
      <w:r w:rsidRPr="00E15878">
        <w:rPr>
          <w:bCs/>
          <w:spacing w:val="-12"/>
        </w:rPr>
        <w:t xml:space="preserve"> </w:t>
      </w:r>
      <w:r w:rsidRPr="00E15878">
        <w:rPr>
          <w:bCs/>
        </w:rPr>
        <w:t>Guaranteed</w:t>
      </w:r>
      <w:r w:rsidRPr="00E15878">
        <w:rPr>
          <w:bCs/>
          <w:spacing w:val="-11"/>
        </w:rPr>
        <w:t xml:space="preserve"> </w:t>
      </w:r>
      <w:r w:rsidRPr="00E15878">
        <w:rPr>
          <w:bCs/>
        </w:rPr>
        <w:t>Scholarship</w:t>
      </w:r>
      <w:r w:rsidR="00E15878" w:rsidRPr="00E15878">
        <w:rPr>
          <w:bCs/>
        </w:rPr>
        <w:t xml:space="preserve"> chosen above</w:t>
      </w:r>
      <w:r w:rsidRPr="00E15878">
        <w:rPr>
          <w:bCs/>
          <w:spacing w:val="-11"/>
        </w:rPr>
        <w:t xml:space="preserve"> </w:t>
      </w:r>
      <w:r w:rsidRPr="00E15878">
        <w:rPr>
          <w:bCs/>
        </w:rPr>
        <w:t>be</w:t>
      </w:r>
      <w:r w:rsidRPr="00E15878">
        <w:rPr>
          <w:bCs/>
          <w:spacing w:val="-12"/>
        </w:rPr>
        <w:t xml:space="preserve"> </w:t>
      </w:r>
      <w:r w:rsidRPr="00E15878">
        <w:rPr>
          <w:bCs/>
        </w:rPr>
        <w:t>reviewed</w:t>
      </w:r>
      <w:r w:rsidRPr="00E15878">
        <w:rPr>
          <w:bCs/>
          <w:spacing w:val="-13"/>
        </w:rPr>
        <w:t xml:space="preserve"> </w:t>
      </w:r>
      <w:r w:rsidRPr="00E15878">
        <w:rPr>
          <w:bCs/>
        </w:rPr>
        <w:t>for</w:t>
      </w:r>
      <w:r w:rsidRPr="00E15878">
        <w:rPr>
          <w:bCs/>
          <w:spacing w:val="-13"/>
        </w:rPr>
        <w:t xml:space="preserve"> </w:t>
      </w:r>
      <w:r w:rsidRPr="00E15878">
        <w:rPr>
          <w:bCs/>
        </w:rPr>
        <w:t>reinstatement in</w:t>
      </w:r>
      <w:r w:rsidRPr="00E15878">
        <w:rPr>
          <w:bCs/>
          <w:spacing w:val="-1"/>
        </w:rPr>
        <w:t xml:space="preserve"> </w:t>
      </w:r>
      <w:r w:rsidRPr="00E15878">
        <w:rPr>
          <w:bCs/>
        </w:rPr>
        <w:t>the</w:t>
      </w:r>
      <w:r w:rsidRPr="00E15878">
        <w:rPr>
          <w:bCs/>
          <w:u w:val="single"/>
        </w:rPr>
        <w:t xml:space="preserve"> </w:t>
      </w:r>
      <w:r w:rsidR="00E15878" w:rsidRPr="00E15878">
        <w:rPr>
          <w:bCs/>
          <w:u w:val="single"/>
        </w:rPr>
        <w:t>_________</w:t>
      </w:r>
      <w:r w:rsidRPr="00E15878">
        <w:rPr>
          <w:bCs/>
          <w:u w:val="single"/>
        </w:rPr>
        <w:tab/>
      </w:r>
      <w:r w:rsidRPr="00E15878">
        <w:rPr>
          <w:bCs/>
        </w:rPr>
        <w:t>semester based on the following</w:t>
      </w:r>
      <w:r w:rsidRPr="00E15878">
        <w:rPr>
          <w:bCs/>
          <w:spacing w:val="-2"/>
        </w:rPr>
        <w:t xml:space="preserve"> </w:t>
      </w:r>
      <w:r w:rsidRPr="00E15878">
        <w:rPr>
          <w:bCs/>
        </w:rPr>
        <w:t>reason:</w:t>
      </w:r>
    </w:p>
    <w:p w14:paraId="040C7AD2" w14:textId="77777777" w:rsidR="00482B48" w:rsidRPr="00E15878" w:rsidRDefault="00482B48" w:rsidP="00E15878">
      <w:pPr>
        <w:ind w:left="1450" w:firstLine="710"/>
        <w:rPr>
          <w:bCs/>
          <w:sz w:val="16"/>
        </w:rPr>
      </w:pPr>
      <w:r w:rsidRPr="00E15878">
        <w:rPr>
          <w:bCs/>
          <w:sz w:val="16"/>
        </w:rPr>
        <w:t>Semester/year</w:t>
      </w:r>
    </w:p>
    <w:p w14:paraId="6DD076B8" w14:textId="77777777" w:rsidR="00482B48" w:rsidRDefault="00482B48" w:rsidP="00482B48">
      <w:pPr>
        <w:pStyle w:val="BodyText"/>
        <w:rPr>
          <w:b/>
          <w:sz w:val="18"/>
        </w:rPr>
      </w:pPr>
    </w:p>
    <w:p w14:paraId="71676607" w14:textId="77777777" w:rsidR="00482B48" w:rsidRDefault="00482B48" w:rsidP="00482B48">
      <w:pPr>
        <w:pStyle w:val="BodyText"/>
        <w:rPr>
          <w:b/>
          <w:sz w:val="18"/>
        </w:rPr>
      </w:pPr>
    </w:p>
    <w:p w14:paraId="26C21E0B" w14:textId="725AD9B6" w:rsidR="00482B48" w:rsidRDefault="00482B48" w:rsidP="00482B48">
      <w:pPr>
        <w:pStyle w:val="BodyText"/>
        <w:spacing w:before="156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BE523" wp14:editId="1A4A3207">
                <wp:simplePos x="0" y="0"/>
                <wp:positionH relativeFrom="page">
                  <wp:posOffset>502920</wp:posOffset>
                </wp:positionH>
                <wp:positionV relativeFrom="paragraph">
                  <wp:posOffset>80645</wp:posOffset>
                </wp:positionV>
                <wp:extent cx="236220" cy="190500"/>
                <wp:effectExtent l="0" t="0" r="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23304" id="Rectangle 13" o:spid="_x0000_s1026" alt="&quot;&quot;" style="position:absolute;margin-left:39.6pt;margin-top:6.35pt;width:18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>
        <w:t>Not meeting GPA requirements</w:t>
      </w:r>
    </w:p>
    <w:p w14:paraId="00075D73" w14:textId="77777777" w:rsidR="00482B48" w:rsidRDefault="00482B48" w:rsidP="00482B48">
      <w:pPr>
        <w:pStyle w:val="BodyText"/>
        <w:spacing w:before="10"/>
        <w:rPr>
          <w:sz w:val="20"/>
        </w:rPr>
      </w:pPr>
    </w:p>
    <w:p w14:paraId="3598A2E6" w14:textId="08EAE6A2" w:rsidR="00482B48" w:rsidRDefault="00482B48" w:rsidP="00482B48">
      <w:pPr>
        <w:spacing w:line="278" w:lineRule="auto"/>
        <w:ind w:left="839" w:right="110"/>
        <w:rPr>
          <w:i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266D9" wp14:editId="2B6DFFD3">
                <wp:simplePos x="0" y="0"/>
                <wp:positionH relativeFrom="page">
                  <wp:posOffset>510540</wp:posOffset>
                </wp:positionH>
                <wp:positionV relativeFrom="paragraph">
                  <wp:posOffset>66040</wp:posOffset>
                </wp:positionV>
                <wp:extent cx="236220" cy="19050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9608A" id="Rectangle 12" o:spid="_x0000_s1026" alt="&quot;&quot;" style="position:absolute;margin-left:40.2pt;margin-top:5.2pt;width:18.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>
        <w:t xml:space="preserve">Not meeting Satisfactory Academic Progress standards </w:t>
      </w:r>
      <w:r>
        <w:rPr>
          <w:i/>
        </w:rPr>
        <w:t>(SAP appeal must be approved prior to receiving award)</w:t>
      </w:r>
    </w:p>
    <w:p w14:paraId="54145B08" w14:textId="6E5BD3E0" w:rsidR="00E15878" w:rsidRDefault="00482B48" w:rsidP="00E15878">
      <w:pPr>
        <w:pStyle w:val="BodyText"/>
        <w:spacing w:before="195" w:line="451" w:lineRule="auto"/>
        <w:ind w:left="839" w:righ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08BB1" wp14:editId="51D16F5B">
                <wp:simplePos x="0" y="0"/>
                <wp:positionH relativeFrom="page">
                  <wp:posOffset>514350</wp:posOffset>
                </wp:positionH>
                <wp:positionV relativeFrom="page">
                  <wp:posOffset>6477000</wp:posOffset>
                </wp:positionV>
                <wp:extent cx="236220" cy="190500"/>
                <wp:effectExtent l="0" t="0" r="11430" b="1905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55CC" id="Rectangle 10" o:spid="_x0000_s1026" alt="&quot;&quot;" style="position:absolute;margin-left:40.5pt;margin-top:510pt;width:18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" filled="f" strokeweight="2pt">
                <w10:wrap anchorx="page" anchory="page"/>
              </v:rect>
            </w:pict>
          </mc:Fallback>
        </mc:AlternateContent>
      </w:r>
      <w:r>
        <w:t>Dropping full-time to part-</w:t>
      </w:r>
      <w:r w:rsidR="00E15878">
        <w:t>t</w:t>
      </w:r>
      <w:r>
        <w:t xml:space="preserve">ime </w:t>
      </w:r>
    </w:p>
    <w:p w14:paraId="3BAE2C25" w14:textId="53DC2625" w:rsidR="00482B48" w:rsidRDefault="00CA786E" w:rsidP="00E15878">
      <w:pPr>
        <w:pStyle w:val="BodyText"/>
        <w:spacing w:before="195" w:line="451" w:lineRule="auto"/>
        <w:ind w:left="829" w:righ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BDE9E" wp14:editId="6ECE7688">
                <wp:simplePos x="0" y="0"/>
                <wp:positionH relativeFrom="page">
                  <wp:posOffset>514350</wp:posOffset>
                </wp:positionH>
                <wp:positionV relativeFrom="page">
                  <wp:posOffset>6896100</wp:posOffset>
                </wp:positionV>
                <wp:extent cx="236220" cy="190500"/>
                <wp:effectExtent l="0" t="0" r="11430" b="1905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F0047" id="Rectangle 9" o:spid="_x0000_s1026" alt="&quot;&quot;" style="position:absolute;margin-left:40.5pt;margin-top:543pt;width:18.6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" filled="f" strokeweight="2pt">
                <w10:wrap anchorx="page" anchory="page"/>
              </v:rect>
            </w:pict>
          </mc:Fallback>
        </mc:AlternateContent>
      </w:r>
      <w:r w:rsidR="00482B48">
        <w:t>Non-continuous enrollment</w:t>
      </w:r>
    </w:p>
    <w:p w14:paraId="23E05FB5" w14:textId="6AC56F55" w:rsidR="00482B48" w:rsidRDefault="00482B48" w:rsidP="00482B48">
      <w:pPr>
        <w:spacing w:line="278" w:lineRule="auto"/>
        <w:ind w:left="839" w:right="882"/>
        <w:rPr>
          <w:i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81AA7" wp14:editId="540A4F38">
                <wp:simplePos x="0" y="0"/>
                <wp:positionH relativeFrom="page">
                  <wp:posOffset>510540</wp:posOffset>
                </wp:positionH>
                <wp:positionV relativeFrom="paragraph">
                  <wp:posOffset>44450</wp:posOffset>
                </wp:positionV>
                <wp:extent cx="236220" cy="190500"/>
                <wp:effectExtent l="0" t="0" r="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2EA16" id="Rectangle 8" o:spid="_x0000_s1026" alt="&quot;&quot;" style="position:absolute;margin-left:40.2pt;margin-top:3.5pt;width:18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" filled="f" strokeweight="2pt">
                <w10:wrap anchorx="page"/>
              </v:rect>
            </w:pict>
          </mc:Fallback>
        </mc:AlternateContent>
      </w:r>
      <w:r>
        <w:t xml:space="preserve">Request for Extension </w:t>
      </w:r>
      <w:r>
        <w:rPr>
          <w:i/>
        </w:rPr>
        <w:t>(requires copy of acceptance letter in a program of study that requires six semesters)</w:t>
      </w:r>
    </w:p>
    <w:p w14:paraId="19C466B4" w14:textId="77777777" w:rsidR="00482B48" w:rsidRDefault="00482B48" w:rsidP="00482B48">
      <w:pPr>
        <w:pStyle w:val="BodyText"/>
        <w:spacing w:before="1"/>
        <w:rPr>
          <w:i/>
          <w:sz w:val="21"/>
        </w:rPr>
      </w:pPr>
    </w:p>
    <w:p w14:paraId="23A578F7" w14:textId="77777777" w:rsidR="00E15878" w:rsidRDefault="00E15878" w:rsidP="00482B48">
      <w:pPr>
        <w:pStyle w:val="BodyText"/>
        <w:spacing w:before="1"/>
        <w:rPr>
          <w:i/>
          <w:sz w:val="21"/>
        </w:rPr>
      </w:pPr>
    </w:p>
    <w:p w14:paraId="460BA8A1" w14:textId="77777777" w:rsidR="00E15878" w:rsidRDefault="00E15878" w:rsidP="00482B48">
      <w:pPr>
        <w:pStyle w:val="BodyText"/>
        <w:spacing w:before="1"/>
        <w:rPr>
          <w:i/>
          <w:sz w:val="21"/>
        </w:rPr>
      </w:pPr>
    </w:p>
    <w:p w14:paraId="1EA4CDC0" w14:textId="236DB914" w:rsidR="00482B48" w:rsidRDefault="00482B48" w:rsidP="00482B48">
      <w:pPr>
        <w:pStyle w:val="BodyText"/>
        <w:spacing w:line="276" w:lineRule="auto"/>
        <w:ind w:left="120" w:right="3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D28609" wp14:editId="2A8E0125">
                <wp:simplePos x="0" y="0"/>
                <wp:positionH relativeFrom="page">
                  <wp:posOffset>4625975</wp:posOffset>
                </wp:positionH>
                <wp:positionV relativeFrom="paragraph">
                  <wp:posOffset>280035</wp:posOffset>
                </wp:positionV>
                <wp:extent cx="2759075" cy="8255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075" cy="825500"/>
                          <a:chOff x="7285" y="441"/>
                          <a:chExt cx="4345" cy="130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05" y="461"/>
                            <a:ext cx="4305" cy="12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92" y="1133"/>
                            <a:ext cx="14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47229" w14:textId="77777777" w:rsidR="00482B48" w:rsidRDefault="00482B48" w:rsidP="00482B48">
                              <w:pPr>
                                <w:tabs>
                                  <w:tab w:val="left" w:pos="1471"/>
                                </w:tabs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Paperwork: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68" y="624"/>
                            <a:ext cx="1406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8010E" w14:textId="77777777" w:rsidR="00482B48" w:rsidRDefault="00482B48" w:rsidP="00482B48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Office use only:</w:t>
                              </w:r>
                            </w:p>
                            <w:p w14:paraId="452D4C54" w14:textId="77777777" w:rsidR="00482B48" w:rsidRDefault="00482B48" w:rsidP="00482B48">
                              <w:pPr>
                                <w:spacing w:before="8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 w14:paraId="75D60EF9" w14:textId="77777777" w:rsidR="00482B48" w:rsidRDefault="00482B48" w:rsidP="00482B48">
                              <w:pPr>
                                <w:tabs>
                                  <w:tab w:val="left" w:pos="1326"/>
                                </w:tabs>
                                <w:spacing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RPAAWRD: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28609" id="Group 3" o:spid="_x0000_s1026" alt="&quot;&quot;" style="position:absolute;left:0;text-align:left;margin-left:364.25pt;margin-top:22.05pt;width:217.25pt;height:65pt;z-index:-251656192;mso-position-horizontal-relative:page" coordorigin="7285,441" coordsize="4345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">
                <v:rect id="Rectangle 4" o:spid="_x0000_s1027" style="position:absolute;left:7305;top:461;width:4305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jMwwAAANoAAAAPAAAAZHJzL2Rvd25yZXYueG1sRI/NasMw&#10;EITvhb6D2EBvtZxQ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M724zMMAAADaAAAADwAA&#10;AAAAAAAAAAAAAAAHAgAAZHJzL2Rvd25yZXYueG1sUEsFBgAAAAADAAMAtwAAAPcCAAAAAA==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292;top:1133;width:14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9847229" w14:textId="77777777" w:rsidR="00482B48" w:rsidRDefault="00482B48" w:rsidP="00482B48">
                        <w:pPr>
                          <w:tabs>
                            <w:tab w:val="left" w:pos="1471"/>
                          </w:tabs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Paperwork: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29" type="#_x0000_t202" style="position:absolute;left:7468;top:624;width:1406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58010E" w14:textId="77777777" w:rsidR="00482B48" w:rsidRDefault="00482B48" w:rsidP="00482B48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Office use only:</w:t>
                        </w:r>
                      </w:p>
                      <w:p w14:paraId="452D4C54" w14:textId="77777777" w:rsidR="00482B48" w:rsidRDefault="00482B48" w:rsidP="00482B48">
                        <w:pPr>
                          <w:spacing w:before="8"/>
                          <w:rPr>
                            <w:rFonts w:ascii="Calibri"/>
                            <w:sz w:val="19"/>
                          </w:rPr>
                        </w:pPr>
                      </w:p>
                      <w:p w14:paraId="75D60EF9" w14:textId="77777777" w:rsidR="00482B48" w:rsidRDefault="00482B48" w:rsidP="00482B48">
                        <w:pPr>
                          <w:tabs>
                            <w:tab w:val="left" w:pos="1326"/>
                          </w:tabs>
                          <w:spacing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RPAAWRD: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 certify that the information and documentation submitted for reinstatement is true and accurate to the best of my knowledge.</w:t>
      </w:r>
    </w:p>
    <w:p w14:paraId="337607BB" w14:textId="77777777" w:rsidR="00482B48" w:rsidRDefault="00482B48" w:rsidP="00482B48">
      <w:pPr>
        <w:pStyle w:val="BodyText"/>
        <w:rPr>
          <w:sz w:val="20"/>
        </w:rPr>
      </w:pPr>
    </w:p>
    <w:p w14:paraId="521367A0" w14:textId="1D65514D" w:rsidR="00482B48" w:rsidRDefault="00482B48" w:rsidP="00482B48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6CD33E" wp14:editId="24CEAE34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2286000" cy="1270"/>
                <wp:effectExtent l="0" t="0" r="0" b="0"/>
                <wp:wrapTopAndBottom/>
                <wp:docPr id="2" name="Freeform: 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600"/>
                            <a:gd name="T2" fmla="+- 0 4320 72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7A74D" id="Freeform: Shape 2" o:spid="_x0000_s1026" alt="&quot;&quot;" style="position:absolute;margin-left:36pt;margin-top:12.1pt;width:1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F0F8C4" wp14:editId="27FDB87D">
                <wp:simplePos x="0" y="0"/>
                <wp:positionH relativeFrom="page">
                  <wp:posOffset>3086100</wp:posOffset>
                </wp:positionH>
                <wp:positionV relativeFrom="paragraph">
                  <wp:posOffset>153670</wp:posOffset>
                </wp:positionV>
                <wp:extent cx="1066800" cy="1270"/>
                <wp:effectExtent l="0" t="0" r="0" b="0"/>
                <wp:wrapTopAndBottom/>
                <wp:docPr id="1" name="Freeform: Sha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4860 4860"/>
                            <a:gd name="T1" fmla="*/ T0 w 1680"/>
                            <a:gd name="T2" fmla="+- 0 6540 4860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0D4F" id="Freeform: Shape 1" o:spid="_x0000_s1026" alt="&quot;&quot;" style="position:absolute;margin-left:243pt;margin-top:12.1pt;width:8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4D7B4508" w14:textId="77777777" w:rsidR="00482B48" w:rsidRDefault="00482B48" w:rsidP="00482B48">
      <w:pPr>
        <w:pStyle w:val="BodyText"/>
        <w:spacing w:before="6"/>
        <w:rPr>
          <w:sz w:val="10"/>
        </w:rPr>
      </w:pPr>
    </w:p>
    <w:p w14:paraId="0D1430EE" w14:textId="77777777" w:rsidR="00482B48" w:rsidRDefault="00482B48" w:rsidP="00482B48">
      <w:pPr>
        <w:tabs>
          <w:tab w:val="left" w:pos="4439"/>
        </w:tabs>
        <w:spacing w:before="90"/>
        <w:ind w:left="120"/>
        <w:rPr>
          <w:i/>
        </w:rPr>
      </w:pPr>
      <w:r>
        <w:rPr>
          <w:i/>
        </w:rPr>
        <w:t>Student</w:t>
      </w:r>
      <w:r>
        <w:rPr>
          <w:i/>
          <w:spacing w:val="-1"/>
        </w:rPr>
        <w:t xml:space="preserve"> </w:t>
      </w:r>
      <w:r>
        <w:rPr>
          <w:i/>
        </w:rPr>
        <w:t>Signature</w:t>
      </w:r>
      <w:r>
        <w:rPr>
          <w:i/>
        </w:rPr>
        <w:tab/>
        <w:t>Date</w:t>
      </w:r>
    </w:p>
    <w:p w14:paraId="405DAA1A" w14:textId="77777777" w:rsidR="00482B48" w:rsidRDefault="00482B48" w:rsidP="003F1787">
      <w:pPr>
        <w:tabs>
          <w:tab w:val="left" w:pos="5411"/>
        </w:tabs>
        <w:spacing w:before="91"/>
        <w:ind w:left="120"/>
      </w:pPr>
    </w:p>
    <w:sectPr w:rsidR="00482B48" w:rsidSect="00716A45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F891" w14:textId="537C91E5" w:rsidR="00E15878" w:rsidRDefault="006438CD" w:rsidP="00E15878">
    <w:pPr>
      <w:pStyle w:val="Footer"/>
    </w:pPr>
    <w:r>
      <w:t xml:space="preserve">WSCC 35613-23500 </w:t>
    </w:r>
    <w:r w:rsidR="00E15878">
      <w:t>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0F7F17"/>
    <w:rsid w:val="0024726F"/>
    <w:rsid w:val="00266FC0"/>
    <w:rsid w:val="002B7998"/>
    <w:rsid w:val="00330557"/>
    <w:rsid w:val="003F1787"/>
    <w:rsid w:val="00436302"/>
    <w:rsid w:val="0043718C"/>
    <w:rsid w:val="004501FA"/>
    <w:rsid w:val="00482B48"/>
    <w:rsid w:val="00493DAB"/>
    <w:rsid w:val="005000F6"/>
    <w:rsid w:val="00503FAE"/>
    <w:rsid w:val="005C33CD"/>
    <w:rsid w:val="006438CD"/>
    <w:rsid w:val="00716A45"/>
    <w:rsid w:val="007B05FA"/>
    <w:rsid w:val="0099611A"/>
    <w:rsid w:val="009E4311"/>
    <w:rsid w:val="009F6A8D"/>
    <w:rsid w:val="00AA2EF4"/>
    <w:rsid w:val="00B128C9"/>
    <w:rsid w:val="00BE31DD"/>
    <w:rsid w:val="00CA786E"/>
    <w:rsid w:val="00CE3CD4"/>
    <w:rsid w:val="00D71F72"/>
    <w:rsid w:val="00D95742"/>
    <w:rsid w:val="00DC05D5"/>
    <w:rsid w:val="00E15878"/>
    <w:rsid w:val="00E3510B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16A45"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6A45"/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Revision">
    <w:name w:val="Revision"/>
    <w:hidden/>
    <w:uiPriority w:val="99"/>
    <w:semiHidden/>
    <w:rsid w:val="000F7F1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DAAC-8441-41F8-B379-DF0D2598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78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Rodriguez, Laura W</cp:lastModifiedBy>
  <cp:revision>7</cp:revision>
  <dcterms:created xsi:type="dcterms:W3CDTF">2026-04-03T16:17:00Z</dcterms:created>
  <dcterms:modified xsi:type="dcterms:W3CDTF">2026-04-03T18:23:00Z</dcterms:modified>
</cp:coreProperties>
</file>